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7335" w14:textId="44FA7B36" w:rsidR="002D4BA8" w:rsidRDefault="002D4BA8">
      <w:r>
        <w:rPr>
          <w:noProof/>
          <w:lang w:eastAsia="en-AU"/>
        </w:rPr>
        <mc:AlternateContent>
          <mc:Choice Requires="wps">
            <w:drawing>
              <wp:anchor distT="0" distB="0" distL="114300" distR="114300" simplePos="0" relativeHeight="251659264" behindDoc="0" locked="0" layoutInCell="1" allowOverlap="1" wp14:anchorId="71BA2E20" wp14:editId="70B2CA44">
                <wp:simplePos x="0" y="0"/>
                <wp:positionH relativeFrom="column">
                  <wp:posOffset>-38135</wp:posOffset>
                </wp:positionH>
                <wp:positionV relativeFrom="page">
                  <wp:posOffset>1867356</wp:posOffset>
                </wp:positionV>
                <wp:extent cx="5833745" cy="1043940"/>
                <wp:effectExtent l="0" t="0" r="14605" b="3810"/>
                <wp:wrapThrough wrapText="bothSides">
                  <wp:wrapPolygon edited="0">
                    <wp:start x="0" y="0"/>
                    <wp:lineTo x="0" y="21285"/>
                    <wp:lineTo x="21584" y="21285"/>
                    <wp:lineTo x="21584" y="0"/>
                    <wp:lineTo x="0" y="0"/>
                  </wp:wrapPolygon>
                </wp:wrapThrough>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31092" w14:textId="77777777" w:rsidR="002D4BA8" w:rsidRPr="002D4BA8" w:rsidRDefault="002D4BA8" w:rsidP="00120597">
                            <w:pPr>
                              <w:pStyle w:val="Header01"/>
                              <w:rPr>
                                <w:rFonts w:asciiTheme="majorHAnsi" w:hAnsiTheme="majorHAnsi" w:cstheme="majorHAnsi"/>
                                <w:b/>
                                <w:bCs/>
                                <w:color w:val="7DB08C" w:themeColor="text2"/>
                                <w:sz w:val="60"/>
                                <w:szCs w:val="60"/>
                              </w:rPr>
                            </w:pPr>
                            <w:r w:rsidRPr="002D4BA8">
                              <w:rPr>
                                <w:rFonts w:asciiTheme="majorHAnsi" w:hAnsiTheme="majorHAnsi" w:cstheme="majorHAnsi"/>
                                <w:b/>
                                <w:bCs/>
                                <w:color w:val="7DB08C" w:themeColor="text2"/>
                                <w:sz w:val="60"/>
                                <w:szCs w:val="60"/>
                              </w:rPr>
                              <w:t>Checklist</w:t>
                            </w:r>
                          </w:p>
                          <w:p w14:paraId="685F8F99" w14:textId="77777777" w:rsidR="002D4BA8" w:rsidRPr="002D4BA8" w:rsidRDefault="002D4BA8" w:rsidP="00120597">
                            <w:pPr>
                              <w:pStyle w:val="IntroPara01"/>
                              <w:rPr>
                                <w:rFonts w:asciiTheme="majorHAnsi" w:hAnsiTheme="majorHAnsi" w:cstheme="majorHAnsi"/>
                                <w:b/>
                                <w:bCs/>
                              </w:rPr>
                            </w:pPr>
                            <w:r w:rsidRPr="002D4BA8">
                              <w:rPr>
                                <w:rFonts w:asciiTheme="majorHAnsi" w:hAnsiTheme="majorHAnsi" w:cstheme="majorHAnsi"/>
                                <w:b/>
                                <w:bCs/>
                              </w:rPr>
                              <w:t>Detailed landscape Plans – Reserves and Waterways</w:t>
                            </w:r>
                          </w:p>
                          <w:p w14:paraId="3514DA44" w14:textId="77777777" w:rsidR="002D4BA8" w:rsidRPr="002D4BA8" w:rsidRDefault="002D4BA8" w:rsidP="00120597">
                            <w:pPr>
                              <w:pStyle w:val="Header0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A2E20" id="_x0000_t202" coordsize="21600,21600" o:spt="202" path="m,l,21600r21600,l21600,xe">
                <v:stroke joinstyle="miter"/>
                <v:path gradientshapeok="t" o:connecttype="rect"/>
              </v:shapetype>
              <v:shape id="Text Box 2" o:spid="_x0000_s1026" type="#_x0000_t202" style="position:absolute;margin-left:-3pt;margin-top:147.05pt;width:459.3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" filled="f" stroked="f">
                <v:textbox inset="0,0,0,0">
                  <w:txbxContent>
                    <w:p w14:paraId="3AC31092" w14:textId="77777777" w:rsidR="002D4BA8" w:rsidRPr="002D4BA8" w:rsidRDefault="002D4BA8" w:rsidP="00120597">
                      <w:pPr>
                        <w:pStyle w:val="Header01"/>
                        <w:rPr>
                          <w:rFonts w:asciiTheme="majorHAnsi" w:hAnsiTheme="majorHAnsi" w:cstheme="majorHAnsi"/>
                          <w:b/>
                          <w:bCs/>
                          <w:color w:val="7DB08C" w:themeColor="text2"/>
                          <w:sz w:val="60"/>
                          <w:szCs w:val="60"/>
                        </w:rPr>
                      </w:pPr>
                      <w:r w:rsidRPr="002D4BA8">
                        <w:rPr>
                          <w:rFonts w:asciiTheme="majorHAnsi" w:hAnsiTheme="majorHAnsi" w:cstheme="majorHAnsi"/>
                          <w:b/>
                          <w:bCs/>
                          <w:color w:val="7DB08C" w:themeColor="text2"/>
                          <w:sz w:val="60"/>
                          <w:szCs w:val="60"/>
                        </w:rPr>
                        <w:t>Checklist</w:t>
                      </w:r>
                    </w:p>
                    <w:p w14:paraId="685F8F99" w14:textId="77777777" w:rsidR="002D4BA8" w:rsidRPr="002D4BA8" w:rsidRDefault="002D4BA8" w:rsidP="00120597">
                      <w:pPr>
                        <w:pStyle w:val="IntroPara01"/>
                        <w:rPr>
                          <w:rFonts w:asciiTheme="majorHAnsi" w:hAnsiTheme="majorHAnsi" w:cstheme="majorHAnsi"/>
                          <w:b/>
                          <w:bCs/>
                        </w:rPr>
                      </w:pPr>
                      <w:r w:rsidRPr="002D4BA8">
                        <w:rPr>
                          <w:rFonts w:asciiTheme="majorHAnsi" w:hAnsiTheme="majorHAnsi" w:cstheme="majorHAnsi"/>
                          <w:b/>
                          <w:bCs/>
                        </w:rPr>
                        <w:t>Detailed landscape Plans – Reserves and Waterways</w:t>
                      </w:r>
                    </w:p>
                    <w:p w14:paraId="3514DA44" w14:textId="77777777" w:rsidR="002D4BA8" w:rsidRPr="002D4BA8" w:rsidRDefault="002D4BA8" w:rsidP="00120597">
                      <w:pPr>
                        <w:pStyle w:val="Header01"/>
                        <w:rPr>
                          <w:color w:val="auto"/>
                        </w:rPr>
                      </w:pPr>
                    </w:p>
                  </w:txbxContent>
                </v:textbox>
                <w10:wrap type="through" anchory="page"/>
              </v:shape>
            </w:pict>
          </mc:Fallback>
        </mc:AlternateContent>
      </w:r>
    </w:p>
    <w:p w14:paraId="41EE6609" w14:textId="77777777" w:rsidR="002D4BA8" w:rsidRDefault="002D4BA8"/>
    <w:p w14:paraId="71CD406E" w14:textId="18D881DB" w:rsidR="002D4BA8" w:rsidRDefault="002D4BA8"/>
    <w:tbl>
      <w:tblPr>
        <w:tblStyle w:val="TableGrid"/>
        <w:tblW w:w="0" w:type="auto"/>
        <w:tblLook w:val="04A0" w:firstRow="1" w:lastRow="0" w:firstColumn="1" w:lastColumn="0" w:noHBand="0" w:noVBand="1"/>
      </w:tblPr>
      <w:tblGrid>
        <w:gridCol w:w="2310"/>
        <w:gridCol w:w="2310"/>
        <w:gridCol w:w="2311"/>
        <w:gridCol w:w="2311"/>
      </w:tblGrid>
      <w:tr w:rsidR="002D4BA8" w14:paraId="27724105" w14:textId="77777777" w:rsidTr="004E01D5">
        <w:tc>
          <w:tcPr>
            <w:tcW w:w="2310" w:type="dxa"/>
            <w:shd w:val="clear" w:color="auto" w:fill="B2B2B2" w:themeFill="accent6" w:themeFillTint="99"/>
          </w:tcPr>
          <w:p w14:paraId="643739F5" w14:textId="104EAB32" w:rsidR="002D4BA8" w:rsidRPr="004E01D5" w:rsidRDefault="002D4BA8" w:rsidP="004E01D5">
            <w:pPr>
              <w:rPr>
                <w:rFonts w:ascii="Arial" w:hAnsi="Arial" w:cs="Arial"/>
                <w:b/>
                <w:bCs/>
              </w:rPr>
            </w:pPr>
            <w:r>
              <w:rPr>
                <w:rFonts w:ascii="Arial" w:hAnsi="Arial" w:cs="Arial"/>
                <w:b/>
                <w:bCs/>
              </w:rPr>
              <w:t>D</w:t>
            </w:r>
            <w:r w:rsidRPr="004E01D5">
              <w:rPr>
                <w:rFonts w:ascii="Arial" w:hAnsi="Arial" w:cs="Arial"/>
                <w:b/>
                <w:bCs/>
              </w:rPr>
              <w:t>ate:</w:t>
            </w:r>
          </w:p>
        </w:tc>
        <w:sdt>
          <w:sdtPr>
            <w:rPr>
              <w:rFonts w:ascii="Arial" w:hAnsi="Arial" w:cs="Arial"/>
            </w:rPr>
            <w:id w:val="1590581366"/>
            <w:placeholder>
              <w:docPart w:val="4D723BDF491F4ACD954AD3BE6B602E28"/>
            </w:placeholder>
            <w:showingPlcHdr/>
          </w:sdtPr>
          <w:sdtContent>
            <w:tc>
              <w:tcPr>
                <w:tcW w:w="2310" w:type="dxa"/>
              </w:tcPr>
              <w:p w14:paraId="35B7574D" w14:textId="77777777" w:rsidR="002D4BA8" w:rsidRDefault="002D4BA8"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559D0302" w14:textId="77777777" w:rsidR="002D4BA8" w:rsidRPr="004E01D5" w:rsidRDefault="002D4BA8" w:rsidP="004E01D5">
            <w:pPr>
              <w:rPr>
                <w:rFonts w:ascii="Arial" w:hAnsi="Arial" w:cs="Arial"/>
                <w:b/>
                <w:bCs/>
              </w:rPr>
            </w:pPr>
            <w:r w:rsidRPr="004E01D5">
              <w:rPr>
                <w:rFonts w:ascii="Arial" w:hAnsi="Arial" w:cs="Arial"/>
                <w:b/>
                <w:bCs/>
              </w:rPr>
              <w:t>Landscape Subdivision (LS) if know:</w:t>
            </w:r>
          </w:p>
          <w:p w14:paraId="03893BFF" w14:textId="77777777" w:rsidR="002D4BA8" w:rsidRPr="004E01D5" w:rsidRDefault="002D4BA8" w:rsidP="004E01D5">
            <w:pPr>
              <w:rPr>
                <w:rFonts w:ascii="Arial" w:hAnsi="Arial" w:cs="Arial"/>
                <w:b/>
                <w:bCs/>
              </w:rPr>
            </w:pPr>
          </w:p>
        </w:tc>
        <w:sdt>
          <w:sdtPr>
            <w:rPr>
              <w:rFonts w:ascii="Arial" w:hAnsi="Arial" w:cs="Arial"/>
            </w:rPr>
            <w:id w:val="-272642566"/>
            <w:placeholder>
              <w:docPart w:val="4D723BDF491F4ACD954AD3BE6B602E28"/>
            </w:placeholder>
            <w:showingPlcHdr/>
          </w:sdtPr>
          <w:sdtContent>
            <w:tc>
              <w:tcPr>
                <w:tcW w:w="2311" w:type="dxa"/>
              </w:tcPr>
              <w:p w14:paraId="42CF5810" w14:textId="77777777" w:rsidR="002D4BA8" w:rsidRDefault="002D4BA8" w:rsidP="004E01D5">
                <w:pPr>
                  <w:rPr>
                    <w:rFonts w:ascii="Arial" w:hAnsi="Arial" w:cs="Arial"/>
                  </w:rPr>
                </w:pPr>
                <w:r w:rsidRPr="00CB5F03">
                  <w:rPr>
                    <w:rStyle w:val="PlaceholderText"/>
                  </w:rPr>
                  <w:t>Click or tap here to enter text.</w:t>
                </w:r>
              </w:p>
            </w:tc>
          </w:sdtContent>
        </w:sdt>
      </w:tr>
      <w:tr w:rsidR="002D4BA8" w14:paraId="0EA5965E" w14:textId="77777777" w:rsidTr="004E01D5">
        <w:tc>
          <w:tcPr>
            <w:tcW w:w="2310" w:type="dxa"/>
            <w:shd w:val="clear" w:color="auto" w:fill="B2B2B2" w:themeFill="accent6" w:themeFillTint="99"/>
          </w:tcPr>
          <w:p w14:paraId="6535232C" w14:textId="77777777" w:rsidR="002D4BA8" w:rsidRPr="004E01D5" w:rsidRDefault="002D4BA8" w:rsidP="004E01D5">
            <w:pPr>
              <w:rPr>
                <w:rFonts w:ascii="Arial" w:hAnsi="Arial" w:cs="Arial"/>
                <w:b/>
                <w:bCs/>
              </w:rPr>
            </w:pPr>
            <w:r w:rsidRPr="004E01D5">
              <w:rPr>
                <w:rFonts w:ascii="Arial" w:hAnsi="Arial" w:cs="Arial"/>
                <w:b/>
                <w:bCs/>
              </w:rPr>
              <w:t>Estate:</w:t>
            </w:r>
          </w:p>
          <w:p w14:paraId="42933E54" w14:textId="77777777" w:rsidR="002D4BA8" w:rsidRPr="004E01D5" w:rsidRDefault="002D4BA8" w:rsidP="004E01D5">
            <w:pPr>
              <w:rPr>
                <w:rFonts w:ascii="Arial" w:hAnsi="Arial" w:cs="Arial"/>
                <w:b/>
                <w:bCs/>
              </w:rPr>
            </w:pPr>
          </w:p>
        </w:tc>
        <w:sdt>
          <w:sdtPr>
            <w:rPr>
              <w:rFonts w:ascii="Arial" w:hAnsi="Arial" w:cs="Arial"/>
            </w:rPr>
            <w:id w:val="-622228898"/>
            <w:placeholder>
              <w:docPart w:val="4D723BDF491F4ACD954AD3BE6B602E28"/>
            </w:placeholder>
            <w:showingPlcHdr/>
          </w:sdtPr>
          <w:sdtContent>
            <w:tc>
              <w:tcPr>
                <w:tcW w:w="2310" w:type="dxa"/>
              </w:tcPr>
              <w:p w14:paraId="25CAF336" w14:textId="77777777" w:rsidR="002D4BA8" w:rsidRDefault="002D4BA8"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75E11829" w14:textId="77777777" w:rsidR="002D4BA8" w:rsidRPr="004E01D5" w:rsidRDefault="002D4BA8" w:rsidP="004E01D5">
            <w:pPr>
              <w:rPr>
                <w:rFonts w:ascii="Arial" w:hAnsi="Arial" w:cs="Arial"/>
                <w:b/>
                <w:bCs/>
              </w:rPr>
            </w:pPr>
            <w:r w:rsidRPr="004E01D5">
              <w:rPr>
                <w:rFonts w:ascii="Arial" w:hAnsi="Arial" w:cs="Arial"/>
                <w:b/>
                <w:bCs/>
              </w:rPr>
              <w:t>Planning Permit number (WYP):</w:t>
            </w:r>
          </w:p>
          <w:p w14:paraId="5768C9EA" w14:textId="77777777" w:rsidR="002D4BA8" w:rsidRPr="004E01D5" w:rsidRDefault="002D4BA8" w:rsidP="004E01D5">
            <w:pPr>
              <w:rPr>
                <w:rFonts w:ascii="Arial" w:hAnsi="Arial" w:cs="Arial"/>
                <w:b/>
                <w:bCs/>
              </w:rPr>
            </w:pPr>
          </w:p>
        </w:tc>
        <w:sdt>
          <w:sdtPr>
            <w:rPr>
              <w:rFonts w:ascii="Arial" w:hAnsi="Arial" w:cs="Arial"/>
            </w:rPr>
            <w:id w:val="-617989066"/>
            <w:placeholder>
              <w:docPart w:val="4D723BDF491F4ACD954AD3BE6B602E28"/>
            </w:placeholder>
            <w:showingPlcHdr/>
          </w:sdtPr>
          <w:sdtContent>
            <w:tc>
              <w:tcPr>
                <w:tcW w:w="2311" w:type="dxa"/>
              </w:tcPr>
              <w:p w14:paraId="6A16FAEF" w14:textId="77777777" w:rsidR="002D4BA8" w:rsidRDefault="002D4BA8" w:rsidP="004E01D5">
                <w:pPr>
                  <w:rPr>
                    <w:rFonts w:ascii="Arial" w:hAnsi="Arial" w:cs="Arial"/>
                  </w:rPr>
                </w:pPr>
                <w:r w:rsidRPr="00CB5F03">
                  <w:rPr>
                    <w:rStyle w:val="PlaceholderText"/>
                  </w:rPr>
                  <w:t>Click or tap here to enter text.</w:t>
                </w:r>
              </w:p>
            </w:tc>
          </w:sdtContent>
        </w:sdt>
      </w:tr>
      <w:tr w:rsidR="002D4BA8" w14:paraId="7A401508" w14:textId="77777777" w:rsidTr="004E01D5">
        <w:tc>
          <w:tcPr>
            <w:tcW w:w="2310" w:type="dxa"/>
            <w:shd w:val="clear" w:color="auto" w:fill="B2B2B2" w:themeFill="accent6" w:themeFillTint="99"/>
          </w:tcPr>
          <w:p w14:paraId="01864B13" w14:textId="77777777" w:rsidR="002D4BA8" w:rsidRPr="004E01D5" w:rsidRDefault="002D4BA8" w:rsidP="004E01D5">
            <w:pPr>
              <w:rPr>
                <w:rFonts w:ascii="Arial" w:hAnsi="Arial" w:cs="Arial"/>
                <w:b/>
                <w:bCs/>
              </w:rPr>
            </w:pPr>
            <w:r w:rsidRPr="004E01D5">
              <w:rPr>
                <w:rFonts w:ascii="Arial" w:hAnsi="Arial" w:cs="Arial"/>
                <w:b/>
                <w:bCs/>
              </w:rPr>
              <w:t>Stage Number:</w:t>
            </w:r>
          </w:p>
          <w:p w14:paraId="17FAD0DA" w14:textId="77777777" w:rsidR="002D4BA8" w:rsidRPr="004E01D5" w:rsidRDefault="002D4BA8" w:rsidP="004E01D5">
            <w:pPr>
              <w:rPr>
                <w:rFonts w:ascii="Arial" w:hAnsi="Arial" w:cs="Arial"/>
                <w:b/>
                <w:bCs/>
              </w:rPr>
            </w:pPr>
          </w:p>
        </w:tc>
        <w:sdt>
          <w:sdtPr>
            <w:rPr>
              <w:rFonts w:ascii="Arial" w:hAnsi="Arial" w:cs="Arial"/>
            </w:rPr>
            <w:id w:val="2007549086"/>
            <w:placeholder>
              <w:docPart w:val="4D723BDF491F4ACD954AD3BE6B602E28"/>
            </w:placeholder>
            <w:showingPlcHdr/>
          </w:sdtPr>
          <w:sdtContent>
            <w:tc>
              <w:tcPr>
                <w:tcW w:w="2310" w:type="dxa"/>
              </w:tcPr>
              <w:p w14:paraId="0C2AF079" w14:textId="77777777" w:rsidR="002D4BA8" w:rsidRDefault="002D4BA8"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6658168D" w14:textId="77777777" w:rsidR="002D4BA8" w:rsidRPr="004E01D5" w:rsidRDefault="002D4BA8" w:rsidP="004E01D5">
            <w:pPr>
              <w:rPr>
                <w:rFonts w:ascii="Arial" w:hAnsi="Arial" w:cs="Arial"/>
                <w:b/>
                <w:bCs/>
              </w:rPr>
            </w:pPr>
            <w:r w:rsidRPr="004E01D5">
              <w:rPr>
                <w:rFonts w:ascii="Arial" w:hAnsi="Arial" w:cs="Arial"/>
                <w:b/>
                <w:bCs/>
              </w:rPr>
              <w:t>Planning Permit condition:</w:t>
            </w:r>
          </w:p>
          <w:p w14:paraId="5C661772" w14:textId="77777777" w:rsidR="002D4BA8" w:rsidRPr="004E01D5" w:rsidRDefault="002D4BA8" w:rsidP="004E01D5">
            <w:pPr>
              <w:rPr>
                <w:rFonts w:ascii="Arial" w:hAnsi="Arial" w:cs="Arial"/>
                <w:b/>
                <w:bCs/>
              </w:rPr>
            </w:pPr>
          </w:p>
        </w:tc>
        <w:sdt>
          <w:sdtPr>
            <w:rPr>
              <w:rFonts w:ascii="Arial" w:hAnsi="Arial" w:cs="Arial"/>
            </w:rPr>
            <w:id w:val="1967395206"/>
            <w:placeholder>
              <w:docPart w:val="65255F245CA741DC8CD84784E05921DD"/>
            </w:placeholder>
            <w:showingPlcHdr/>
          </w:sdtPr>
          <w:sdtContent>
            <w:tc>
              <w:tcPr>
                <w:tcW w:w="2311" w:type="dxa"/>
              </w:tcPr>
              <w:p w14:paraId="539E4814" w14:textId="77777777" w:rsidR="002D4BA8" w:rsidRDefault="002D4BA8" w:rsidP="004E01D5">
                <w:pPr>
                  <w:rPr>
                    <w:rFonts w:ascii="Arial" w:hAnsi="Arial" w:cs="Arial"/>
                  </w:rPr>
                </w:pPr>
                <w:r w:rsidRPr="00CB5F03">
                  <w:rPr>
                    <w:rStyle w:val="PlaceholderText"/>
                  </w:rPr>
                  <w:t>Click or tap here to enter text.</w:t>
                </w:r>
              </w:p>
            </w:tc>
          </w:sdtContent>
        </w:sdt>
      </w:tr>
      <w:tr w:rsidR="002D4BA8" w14:paraId="3EC2439A" w14:textId="77777777" w:rsidTr="004E01D5">
        <w:tc>
          <w:tcPr>
            <w:tcW w:w="2310" w:type="dxa"/>
            <w:shd w:val="clear" w:color="auto" w:fill="B2B2B2" w:themeFill="accent6" w:themeFillTint="99"/>
          </w:tcPr>
          <w:p w14:paraId="0773D815" w14:textId="77777777" w:rsidR="002D4BA8" w:rsidRPr="004E01D5" w:rsidRDefault="002D4BA8" w:rsidP="004E01D5">
            <w:pPr>
              <w:rPr>
                <w:rFonts w:ascii="Arial" w:hAnsi="Arial" w:cs="Arial"/>
                <w:b/>
                <w:bCs/>
              </w:rPr>
            </w:pPr>
            <w:r>
              <w:rPr>
                <w:rFonts w:ascii="Arial" w:hAnsi="Arial" w:cs="Arial"/>
                <w:b/>
                <w:bCs/>
              </w:rPr>
              <w:t>Contact Details:</w:t>
            </w:r>
          </w:p>
          <w:p w14:paraId="023560FE" w14:textId="77777777" w:rsidR="002D4BA8" w:rsidRPr="004E01D5" w:rsidRDefault="002D4BA8" w:rsidP="004E01D5">
            <w:pPr>
              <w:rPr>
                <w:rFonts w:ascii="Arial" w:hAnsi="Arial" w:cs="Arial"/>
                <w:b/>
                <w:bCs/>
              </w:rPr>
            </w:pPr>
          </w:p>
        </w:tc>
        <w:sdt>
          <w:sdtPr>
            <w:rPr>
              <w:rFonts w:ascii="Arial" w:hAnsi="Arial" w:cs="Arial"/>
            </w:rPr>
            <w:id w:val="450210735"/>
            <w:placeholder>
              <w:docPart w:val="AE192B8E91A44F4BB63D9D45F045DE8A"/>
            </w:placeholder>
            <w:showingPlcHdr/>
          </w:sdtPr>
          <w:sdtContent>
            <w:tc>
              <w:tcPr>
                <w:tcW w:w="2310" w:type="dxa"/>
              </w:tcPr>
              <w:p w14:paraId="54D6AF10" w14:textId="77777777" w:rsidR="002D4BA8" w:rsidRDefault="002D4BA8" w:rsidP="004E01D5">
                <w:pPr>
                  <w:rPr>
                    <w:rFonts w:ascii="Arial" w:hAnsi="Arial" w:cs="Arial"/>
                  </w:rPr>
                </w:pPr>
                <w:r w:rsidRPr="00CB5F03">
                  <w:rPr>
                    <w:rStyle w:val="PlaceholderText"/>
                  </w:rPr>
                  <w:t>Click or tap here to enter text.</w:t>
                </w:r>
              </w:p>
            </w:tc>
          </w:sdtContent>
        </w:sdt>
        <w:tc>
          <w:tcPr>
            <w:tcW w:w="2311" w:type="dxa"/>
            <w:shd w:val="clear" w:color="auto" w:fill="B2B2B2" w:themeFill="accent6" w:themeFillTint="99"/>
          </w:tcPr>
          <w:p w14:paraId="4B06DAE5" w14:textId="77777777" w:rsidR="002D4BA8" w:rsidRPr="004E01D5" w:rsidRDefault="002D4BA8" w:rsidP="004E01D5">
            <w:pPr>
              <w:rPr>
                <w:rFonts w:ascii="Arial" w:hAnsi="Arial" w:cs="Arial"/>
                <w:b/>
                <w:bCs/>
              </w:rPr>
            </w:pPr>
            <w:r w:rsidRPr="004E01D5">
              <w:rPr>
                <w:rFonts w:ascii="Arial" w:hAnsi="Arial" w:cs="Arial"/>
                <w:b/>
                <w:bCs/>
              </w:rPr>
              <w:t>Engineering Plans (SDW):</w:t>
            </w:r>
          </w:p>
          <w:p w14:paraId="61086B1E" w14:textId="77777777" w:rsidR="002D4BA8" w:rsidRPr="004E01D5" w:rsidRDefault="002D4BA8" w:rsidP="004E01D5">
            <w:pPr>
              <w:rPr>
                <w:rFonts w:ascii="Arial" w:hAnsi="Arial" w:cs="Arial"/>
                <w:b/>
                <w:bCs/>
              </w:rPr>
            </w:pPr>
          </w:p>
        </w:tc>
        <w:sdt>
          <w:sdtPr>
            <w:rPr>
              <w:rFonts w:ascii="Arial" w:hAnsi="Arial" w:cs="Arial"/>
            </w:rPr>
            <w:id w:val="1487973378"/>
            <w:placeholder>
              <w:docPart w:val="F2C181E9F6A54344A437796BB4B8F78D"/>
            </w:placeholder>
            <w:showingPlcHdr/>
          </w:sdtPr>
          <w:sdtContent>
            <w:tc>
              <w:tcPr>
                <w:tcW w:w="2311" w:type="dxa"/>
              </w:tcPr>
              <w:p w14:paraId="1B023544" w14:textId="77777777" w:rsidR="002D4BA8" w:rsidRDefault="002D4BA8" w:rsidP="004E01D5">
                <w:pPr>
                  <w:rPr>
                    <w:rFonts w:ascii="Arial" w:hAnsi="Arial" w:cs="Arial"/>
                  </w:rPr>
                </w:pPr>
                <w:r w:rsidRPr="00CB5F03">
                  <w:rPr>
                    <w:rStyle w:val="PlaceholderText"/>
                  </w:rPr>
                  <w:t>Click or tap here to enter text.</w:t>
                </w:r>
              </w:p>
            </w:tc>
          </w:sdtContent>
        </w:sdt>
      </w:tr>
      <w:tr w:rsidR="002D4BA8" w14:paraId="455C415E" w14:textId="77777777" w:rsidTr="004E01D5">
        <w:tc>
          <w:tcPr>
            <w:tcW w:w="2310" w:type="dxa"/>
            <w:shd w:val="clear" w:color="auto" w:fill="B2B2B2" w:themeFill="accent6" w:themeFillTint="99"/>
          </w:tcPr>
          <w:p w14:paraId="5258D285" w14:textId="77777777" w:rsidR="002D4BA8" w:rsidRDefault="002D4BA8" w:rsidP="002D4BA8">
            <w:pPr>
              <w:rPr>
                <w:rFonts w:ascii="Arial" w:hAnsi="Arial" w:cs="Arial"/>
                <w:b/>
                <w:bCs/>
              </w:rPr>
            </w:pPr>
          </w:p>
        </w:tc>
        <w:tc>
          <w:tcPr>
            <w:tcW w:w="2310" w:type="dxa"/>
          </w:tcPr>
          <w:p w14:paraId="3491220B" w14:textId="77777777" w:rsidR="002D4BA8" w:rsidRDefault="002D4BA8" w:rsidP="002D4BA8">
            <w:pPr>
              <w:rPr>
                <w:rFonts w:ascii="Arial" w:hAnsi="Arial" w:cs="Arial"/>
              </w:rPr>
            </w:pPr>
          </w:p>
        </w:tc>
        <w:tc>
          <w:tcPr>
            <w:tcW w:w="2311" w:type="dxa"/>
            <w:shd w:val="clear" w:color="auto" w:fill="B2B2B2" w:themeFill="accent6" w:themeFillTint="99"/>
          </w:tcPr>
          <w:p w14:paraId="3ED3BEC9" w14:textId="4A63635A" w:rsidR="002D4BA8" w:rsidRPr="004E01D5" w:rsidRDefault="002D4BA8" w:rsidP="002D4BA8">
            <w:pPr>
              <w:rPr>
                <w:rFonts w:ascii="Arial" w:hAnsi="Arial" w:cs="Arial"/>
                <w:b/>
                <w:bCs/>
              </w:rPr>
            </w:pPr>
            <w:r>
              <w:rPr>
                <w:rFonts w:ascii="Arial" w:hAnsi="Arial" w:cs="Arial"/>
                <w:b/>
                <w:bCs/>
              </w:rPr>
              <w:t>SPEAR Ref (SXXXXX):</w:t>
            </w:r>
          </w:p>
        </w:tc>
        <w:sdt>
          <w:sdtPr>
            <w:rPr>
              <w:rFonts w:ascii="Arial" w:hAnsi="Arial" w:cs="Arial"/>
            </w:rPr>
            <w:id w:val="358320551"/>
            <w:placeholder>
              <w:docPart w:val="7BE5EBC6FBCF490889790D39EC9BB7F5"/>
            </w:placeholder>
            <w:showingPlcHdr/>
          </w:sdtPr>
          <w:sdtContent>
            <w:tc>
              <w:tcPr>
                <w:tcW w:w="2311" w:type="dxa"/>
              </w:tcPr>
              <w:p w14:paraId="5C4B0719" w14:textId="65054D7B" w:rsidR="002D4BA8" w:rsidRDefault="002D4BA8" w:rsidP="002D4BA8">
                <w:pPr>
                  <w:rPr>
                    <w:rFonts w:ascii="Arial" w:hAnsi="Arial" w:cs="Arial"/>
                  </w:rPr>
                </w:pPr>
                <w:r w:rsidRPr="00CB5F03">
                  <w:rPr>
                    <w:rStyle w:val="PlaceholderText"/>
                  </w:rPr>
                  <w:t>Click or tap here to enter text.</w:t>
                </w:r>
              </w:p>
            </w:tc>
          </w:sdtContent>
        </w:sdt>
      </w:tr>
    </w:tbl>
    <w:p w14:paraId="3A2B93C8" w14:textId="77777777" w:rsidR="002D4BA8" w:rsidRDefault="002D4BA8" w:rsidP="004E01D5">
      <w:pPr>
        <w:pStyle w:val="Style1"/>
        <w:rPr>
          <w:rFonts w:asciiTheme="majorHAnsi" w:hAnsiTheme="majorHAnsi" w:cstheme="majorHAnsi"/>
          <w:color w:val="7DB08C" w:themeColor="text2"/>
        </w:rPr>
      </w:pPr>
    </w:p>
    <w:p w14:paraId="3DA832E0" w14:textId="72441D79" w:rsidR="002D4BA8" w:rsidRPr="002D4BA8" w:rsidRDefault="002D4BA8" w:rsidP="004E01D5">
      <w:pPr>
        <w:pStyle w:val="Style1"/>
        <w:rPr>
          <w:rFonts w:asciiTheme="majorHAnsi" w:hAnsiTheme="majorHAnsi" w:cstheme="majorHAnsi"/>
          <w:color w:val="7DB08C" w:themeColor="text2"/>
        </w:rPr>
      </w:pPr>
      <w:r w:rsidRPr="002D4BA8">
        <w:rPr>
          <w:rFonts w:asciiTheme="majorHAnsi" w:hAnsiTheme="majorHAnsi" w:cstheme="majorHAnsi"/>
          <w:color w:val="7DB08C" w:themeColor="text2"/>
        </w:rPr>
        <w:t>Purpose of Detailed Landscape Plan</w:t>
      </w:r>
    </w:p>
    <w:p w14:paraId="78B4A399" w14:textId="77777777" w:rsidR="002D4BA8" w:rsidRPr="00AE2A1E" w:rsidRDefault="002D4BA8" w:rsidP="009234A2">
      <w:r w:rsidRPr="00AE2A1E">
        <w:t xml:space="preserve">Detailed Landscape Plans </w:t>
      </w:r>
      <w:r>
        <w:t xml:space="preserve">for reserves and waterways are </w:t>
      </w:r>
      <w:r w:rsidRPr="00AE2A1E">
        <w:t>submitted for approval in response to a condition on a Planning Permit, which must be met prior to the commencement of any works</w:t>
      </w:r>
      <w:r>
        <w:t xml:space="preserve"> and prior to the issue of Statement of Compliance. </w:t>
      </w:r>
    </w:p>
    <w:p w14:paraId="44F517D2" w14:textId="77777777" w:rsidR="002D4BA8" w:rsidRDefault="002D4BA8" w:rsidP="009234A2">
      <w:r w:rsidRPr="00AE2A1E">
        <w:t>They must be</w:t>
      </w:r>
      <w:r>
        <w:t xml:space="preserve"> in accordance with the approved concepts within the Landscape masterplan and</w:t>
      </w:r>
      <w:r w:rsidRPr="00AE2A1E">
        <w:t xml:space="preserve"> technically drafted and contain enough information for construction works to proceed.</w:t>
      </w:r>
      <w:r>
        <w:t xml:space="preserve"> </w:t>
      </w:r>
    </w:p>
    <w:p w14:paraId="05DFF442" w14:textId="77777777" w:rsidR="0068595E" w:rsidRDefault="0068595E" w:rsidP="009234A2"/>
    <w:tbl>
      <w:tblPr>
        <w:tblStyle w:val="TableGrid"/>
        <w:tblW w:w="9634" w:type="dxa"/>
        <w:tblLook w:val="04A0" w:firstRow="1" w:lastRow="0" w:firstColumn="1" w:lastColumn="0" w:noHBand="0" w:noVBand="1"/>
      </w:tblPr>
      <w:tblGrid>
        <w:gridCol w:w="5444"/>
        <w:gridCol w:w="1324"/>
        <w:gridCol w:w="2696"/>
        <w:gridCol w:w="170"/>
      </w:tblGrid>
      <w:tr w:rsidR="002D4BA8" w14:paraId="65171702"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B2B2B2" w:themeFill="accent6" w:themeFillTint="99"/>
            <w:hideMark/>
          </w:tcPr>
          <w:p w14:paraId="4FDE0459" w14:textId="77777777" w:rsidR="002D4BA8" w:rsidRDefault="002D4BA8">
            <w:pPr>
              <w:rPr>
                <w:rFonts w:ascii="Arial" w:hAnsi="Arial" w:cs="Arial"/>
                <w:b/>
                <w:bCs/>
              </w:rPr>
            </w:pPr>
            <w:r>
              <w:rPr>
                <w:rFonts w:ascii="Arial" w:hAnsi="Arial" w:cs="Arial"/>
                <w:b/>
                <w:bCs/>
              </w:rPr>
              <w:lastRenderedPageBreak/>
              <w:t>ITEM</w:t>
            </w:r>
          </w:p>
        </w:tc>
        <w:tc>
          <w:tcPr>
            <w:tcW w:w="1324" w:type="dxa"/>
            <w:tcBorders>
              <w:top w:val="single" w:sz="4" w:space="0" w:color="auto"/>
              <w:left w:val="single" w:sz="4" w:space="0" w:color="auto"/>
              <w:bottom w:val="single" w:sz="4" w:space="0" w:color="auto"/>
              <w:right w:val="single" w:sz="4" w:space="0" w:color="auto"/>
            </w:tcBorders>
            <w:shd w:val="clear" w:color="auto" w:fill="B2B2B2" w:themeFill="accent6" w:themeFillTint="99"/>
            <w:hideMark/>
          </w:tcPr>
          <w:p w14:paraId="13599C3B" w14:textId="77777777" w:rsidR="002D4BA8" w:rsidRDefault="002D4BA8">
            <w:pPr>
              <w:rPr>
                <w:rFonts w:ascii="Arial" w:hAnsi="Arial" w:cs="Arial"/>
                <w:b/>
                <w:bCs/>
              </w:rPr>
            </w:pPr>
            <w:r>
              <w:rPr>
                <w:rFonts w:ascii="Arial" w:hAnsi="Arial" w:cs="Arial"/>
                <w:b/>
                <w:bCs/>
              </w:rPr>
              <w:t>ITEM MET? (Y/N/NA)</w:t>
            </w:r>
          </w:p>
        </w:tc>
        <w:tc>
          <w:tcPr>
            <w:tcW w:w="2696" w:type="dxa"/>
            <w:tcBorders>
              <w:top w:val="single" w:sz="4" w:space="0" w:color="auto"/>
              <w:left w:val="single" w:sz="4" w:space="0" w:color="auto"/>
              <w:bottom w:val="single" w:sz="4" w:space="0" w:color="auto"/>
              <w:right w:val="single" w:sz="4" w:space="0" w:color="auto"/>
            </w:tcBorders>
            <w:shd w:val="clear" w:color="auto" w:fill="B2B2B2" w:themeFill="accent6" w:themeFillTint="99"/>
            <w:hideMark/>
          </w:tcPr>
          <w:p w14:paraId="6FCB4B5D" w14:textId="77777777" w:rsidR="002D4BA8" w:rsidRDefault="002D4BA8">
            <w:pPr>
              <w:rPr>
                <w:rFonts w:ascii="Arial" w:hAnsi="Arial" w:cs="Arial"/>
                <w:b/>
                <w:bCs/>
              </w:rPr>
            </w:pPr>
            <w:r>
              <w:rPr>
                <w:rFonts w:ascii="Arial" w:hAnsi="Arial" w:cs="Arial"/>
                <w:b/>
                <w:bCs/>
              </w:rPr>
              <w:t>COMMENTS/NOTES</w:t>
            </w:r>
          </w:p>
        </w:tc>
      </w:tr>
      <w:tr w:rsidR="002D4BA8" w14:paraId="4C889072"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41DA9B0B" w14:textId="77777777" w:rsidR="002D4BA8" w:rsidRDefault="002D4BA8">
            <w:pPr>
              <w:rPr>
                <w:b/>
                <w:bCs/>
              </w:rPr>
            </w:pPr>
            <w:r>
              <w:rPr>
                <w:b/>
                <w:bCs/>
              </w:rPr>
              <w:t>Requirements prior to submission</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7A7ABD60" w14:textId="77777777" w:rsidR="002D4BA8" w:rsidRDefault="002D4BA8">
            <w:pPr>
              <w:rPr>
                <w:rFonts w:ascii="Arial" w:hAnsi="Arial" w:cs="Arial"/>
                <w:b/>
                <w:bCs/>
              </w:rPr>
            </w:pPr>
          </w:p>
        </w:tc>
        <w:tc>
          <w:tcPr>
            <w:tcW w:w="2696"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51BFF78C" w14:textId="77777777" w:rsidR="002D4BA8" w:rsidRDefault="002D4BA8">
            <w:pPr>
              <w:rPr>
                <w:rFonts w:ascii="Arial" w:hAnsi="Arial" w:cs="Arial"/>
                <w:b/>
                <w:bCs/>
              </w:rPr>
            </w:pPr>
          </w:p>
        </w:tc>
      </w:tr>
      <w:tr w:rsidR="002D4BA8" w14:paraId="34BBE224"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tcPr>
          <w:p w14:paraId="2E1A5668" w14:textId="77777777" w:rsidR="002D4BA8" w:rsidRDefault="002D4BA8">
            <w:r>
              <w:t>Have the Drainage and Road Civil Engineering Plans (including Signage and Public Lighting Plan) been approved by Councils’ Engineering Department?</w:t>
            </w:r>
          </w:p>
          <w:p w14:paraId="7AA0041F" w14:textId="77777777" w:rsidR="002D4BA8" w:rsidRDefault="002D4BA8">
            <w:r>
              <w:t>If no, please resubmit landscape plans only once the Engineering Plans have been approved and ensure the approved Engineering Plans have been used as the base and referenced on the plans.</w:t>
            </w:r>
          </w:p>
        </w:tc>
        <w:sdt>
          <w:sdtPr>
            <w:rPr>
              <w:rFonts w:ascii="Arial" w:hAnsi="Arial" w:cs="Arial"/>
            </w:rPr>
            <w:id w:val="-801461022"/>
            <w:placeholder>
              <w:docPart w:val="62529AE1953A47C4A460E60FAC6FE581"/>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67CB0E86"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763525439"/>
            <w:placeholder>
              <w:docPart w:val="2330D85CD1E4414C98B6C510CEC9C9E8"/>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73F90EDB" w14:textId="77777777" w:rsidR="002D4BA8" w:rsidRDefault="002D4BA8">
                <w:pPr>
                  <w:rPr>
                    <w:rFonts w:ascii="Arial" w:hAnsi="Arial" w:cs="Arial"/>
                  </w:rPr>
                </w:pPr>
                <w:r w:rsidRPr="00CB5F03">
                  <w:rPr>
                    <w:rStyle w:val="PlaceholderText"/>
                  </w:rPr>
                  <w:t>Click or tap here to enter text.</w:t>
                </w:r>
              </w:p>
            </w:tc>
          </w:sdtContent>
        </w:sdt>
      </w:tr>
      <w:tr w:rsidR="002D4BA8" w14:paraId="78BCE138"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26DF5F37" w14:textId="77777777" w:rsidR="002D4BA8" w:rsidRDefault="002D4BA8">
            <w:r>
              <w:t>Has the Plan of Subdivision been certified for the relevant stage?</w:t>
            </w:r>
          </w:p>
        </w:tc>
        <w:sdt>
          <w:sdtPr>
            <w:rPr>
              <w:rFonts w:ascii="Arial" w:hAnsi="Arial" w:cs="Arial"/>
            </w:rPr>
            <w:id w:val="-991639252"/>
            <w:placeholder>
              <w:docPart w:val="E3F1A54385574012AC7C9731782E6866"/>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6254762E"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656503076"/>
            <w:placeholder>
              <w:docPart w:val="9637E81093CB4E3E9E2BC1834EC94E31"/>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D469B33" w14:textId="77777777" w:rsidR="002D4BA8" w:rsidRDefault="002D4BA8">
                <w:pPr>
                  <w:rPr>
                    <w:rFonts w:ascii="Arial" w:hAnsi="Arial" w:cs="Arial"/>
                  </w:rPr>
                </w:pPr>
                <w:r w:rsidRPr="00CB5F03">
                  <w:rPr>
                    <w:rStyle w:val="PlaceholderText"/>
                  </w:rPr>
                  <w:t>Click or tap here to enter text.</w:t>
                </w:r>
              </w:p>
            </w:tc>
          </w:sdtContent>
        </w:sdt>
      </w:tr>
      <w:tr w:rsidR="002D4BA8" w14:paraId="1E9E3095"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B2B2B2" w:themeFill="accent6" w:themeFillTint="99"/>
            <w:hideMark/>
          </w:tcPr>
          <w:p w14:paraId="01191E8E" w14:textId="77777777" w:rsidR="002D4BA8" w:rsidRDefault="002D4BA8">
            <w:pPr>
              <w:rPr>
                <w:b/>
                <w:bCs/>
              </w:rPr>
            </w:pPr>
            <w:r>
              <w:rPr>
                <w:b/>
                <w:bCs/>
              </w:rPr>
              <w:t>General</w:t>
            </w:r>
          </w:p>
        </w:tc>
        <w:tc>
          <w:tcPr>
            <w:tcW w:w="1324" w:type="dxa"/>
            <w:tcBorders>
              <w:top w:val="single" w:sz="4" w:space="0" w:color="auto"/>
              <w:left w:val="single" w:sz="4" w:space="0" w:color="auto"/>
              <w:bottom w:val="single" w:sz="4" w:space="0" w:color="auto"/>
              <w:right w:val="single" w:sz="4" w:space="0" w:color="auto"/>
            </w:tcBorders>
            <w:shd w:val="clear" w:color="auto" w:fill="B2B2B2" w:themeFill="accent6" w:themeFillTint="99"/>
          </w:tcPr>
          <w:p w14:paraId="3BB5CEC8" w14:textId="77777777" w:rsidR="002D4BA8" w:rsidRDefault="002D4BA8">
            <w:pPr>
              <w:rPr>
                <w:rFonts w:ascii="Arial" w:hAnsi="Arial" w:cs="Arial"/>
                <w:b/>
                <w:bCs/>
              </w:rPr>
            </w:pPr>
          </w:p>
        </w:tc>
        <w:tc>
          <w:tcPr>
            <w:tcW w:w="2696" w:type="dxa"/>
            <w:tcBorders>
              <w:top w:val="single" w:sz="4" w:space="0" w:color="auto"/>
              <w:left w:val="single" w:sz="4" w:space="0" w:color="auto"/>
              <w:bottom w:val="single" w:sz="4" w:space="0" w:color="auto"/>
              <w:right w:val="single" w:sz="4" w:space="0" w:color="auto"/>
            </w:tcBorders>
            <w:shd w:val="clear" w:color="auto" w:fill="B2B2B2" w:themeFill="accent6" w:themeFillTint="99"/>
          </w:tcPr>
          <w:p w14:paraId="48CA940A" w14:textId="77777777" w:rsidR="002D4BA8" w:rsidRDefault="002D4BA8">
            <w:pPr>
              <w:rPr>
                <w:rFonts w:ascii="Arial" w:hAnsi="Arial" w:cs="Arial"/>
                <w:b/>
                <w:bCs/>
              </w:rPr>
            </w:pPr>
          </w:p>
        </w:tc>
      </w:tr>
      <w:tr w:rsidR="002D4BA8" w14:paraId="1B1C9494"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35BA7BA7" w14:textId="77777777" w:rsidR="002D4BA8" w:rsidRDefault="002D4BA8">
            <w:r>
              <w:t>Has a Context Plan showing the location of the staging within the Estate, adjoining staging numbers/lot layout and all main roads been provided?</w:t>
            </w:r>
          </w:p>
        </w:tc>
        <w:sdt>
          <w:sdtPr>
            <w:rPr>
              <w:rFonts w:ascii="Arial" w:hAnsi="Arial" w:cs="Arial"/>
            </w:rPr>
            <w:id w:val="67695823"/>
            <w:placeholder>
              <w:docPart w:val="CBE231B7990D48C9A0939D79C00D13A3"/>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4E267FFF"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28801592"/>
            <w:placeholder>
              <w:docPart w:val="E193EFDA74DB493099A97F80D559A864"/>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36093AAB" w14:textId="77777777" w:rsidR="002D4BA8" w:rsidRDefault="002D4BA8">
                <w:pPr>
                  <w:rPr>
                    <w:rFonts w:ascii="Arial" w:hAnsi="Arial" w:cs="Arial"/>
                  </w:rPr>
                </w:pPr>
                <w:r w:rsidRPr="00CB5F03">
                  <w:rPr>
                    <w:rStyle w:val="PlaceholderText"/>
                  </w:rPr>
                  <w:t>Click or tap here to enter text.</w:t>
                </w:r>
              </w:p>
            </w:tc>
          </w:sdtContent>
        </w:sdt>
      </w:tr>
      <w:tr w:rsidR="002D4BA8" w14:paraId="42F34C0B"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327CBF2B" w14:textId="77777777" w:rsidR="002D4BA8" w:rsidRDefault="002D4BA8">
            <w:r>
              <w:t>Do the plans show all relevant civil information including underground infrastructure, public lighting and signage?</w:t>
            </w:r>
          </w:p>
        </w:tc>
        <w:sdt>
          <w:sdtPr>
            <w:rPr>
              <w:rFonts w:ascii="Arial" w:hAnsi="Arial" w:cs="Arial"/>
            </w:rPr>
            <w:id w:val="820317771"/>
            <w:placeholder>
              <w:docPart w:val="0C5395583B754C58AE9605F396BDEAC0"/>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6BEA072"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705678384"/>
            <w:placeholder>
              <w:docPart w:val="D8A443D035C94FDB8805081E808F41A4"/>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0A1E2EBA" w14:textId="77777777" w:rsidR="002D4BA8" w:rsidRDefault="002D4BA8">
                <w:pPr>
                  <w:rPr>
                    <w:rFonts w:ascii="Arial" w:hAnsi="Arial" w:cs="Arial"/>
                  </w:rPr>
                </w:pPr>
                <w:r w:rsidRPr="00CB5F03">
                  <w:rPr>
                    <w:rStyle w:val="PlaceholderText"/>
                  </w:rPr>
                  <w:t>Click or tap here to enter text.</w:t>
                </w:r>
              </w:p>
            </w:tc>
          </w:sdtContent>
        </w:sdt>
      </w:tr>
      <w:tr w:rsidR="002D4BA8" w14:paraId="7BF86C40"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tcPr>
          <w:p w14:paraId="0AB91DDD" w14:textId="77777777" w:rsidR="002D4BA8" w:rsidRDefault="002D4BA8">
            <w:r>
              <w:t>Do the plans clearly show the site boundary / scope of works (consistent with the Plan of Subdivision staging boundary)?</w:t>
            </w:r>
          </w:p>
        </w:tc>
        <w:sdt>
          <w:sdtPr>
            <w:rPr>
              <w:rFonts w:ascii="Arial" w:hAnsi="Arial" w:cs="Arial"/>
            </w:rPr>
            <w:id w:val="1118872986"/>
            <w:placeholder>
              <w:docPart w:val="A244ECB0B9B5496D841F2528E74566B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ABB4EEB"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3883817"/>
            <w:placeholder>
              <w:docPart w:val="FFCA1E3C8EA3472D942B9CC68473B8B8"/>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7ECF90F1" w14:textId="77777777" w:rsidR="002D4BA8" w:rsidRDefault="002D4BA8">
                <w:pPr>
                  <w:rPr>
                    <w:rFonts w:ascii="Arial" w:hAnsi="Arial" w:cs="Arial"/>
                  </w:rPr>
                </w:pPr>
                <w:r w:rsidRPr="00CB5F03">
                  <w:rPr>
                    <w:rStyle w:val="PlaceholderText"/>
                  </w:rPr>
                  <w:t>Click or tap here to enter text.</w:t>
                </w:r>
              </w:p>
            </w:tc>
          </w:sdtContent>
        </w:sdt>
      </w:tr>
      <w:tr w:rsidR="002D4BA8" w14:paraId="67F076FA"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045DD973" w14:textId="77777777" w:rsidR="002D4BA8" w:rsidRDefault="002D4BA8">
            <w:r>
              <w:t>Do the plans show a north arrow?</w:t>
            </w:r>
          </w:p>
        </w:tc>
        <w:sdt>
          <w:sdtPr>
            <w:rPr>
              <w:rFonts w:ascii="Arial" w:hAnsi="Arial" w:cs="Arial"/>
            </w:rPr>
            <w:id w:val="293333451"/>
            <w:placeholder>
              <w:docPart w:val="671739FD969347028A667DDF69094E0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1F6BD08B"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509409791"/>
            <w:placeholder>
              <w:docPart w:val="4DB9541AFF1C4E2C87294217F5F26E34"/>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062C2E14" w14:textId="77777777" w:rsidR="002D4BA8" w:rsidRDefault="002D4BA8">
                <w:pPr>
                  <w:rPr>
                    <w:rFonts w:ascii="Arial" w:hAnsi="Arial" w:cs="Arial"/>
                  </w:rPr>
                </w:pPr>
                <w:r w:rsidRPr="00CB5F03">
                  <w:rPr>
                    <w:rStyle w:val="PlaceholderText"/>
                  </w:rPr>
                  <w:t>Click or tap here to enter text.</w:t>
                </w:r>
              </w:p>
            </w:tc>
          </w:sdtContent>
        </w:sdt>
      </w:tr>
      <w:tr w:rsidR="002D4BA8" w14:paraId="67DE1BEC"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0F113A20" w14:textId="77777777" w:rsidR="002D4BA8" w:rsidRDefault="002D4BA8">
            <w:r>
              <w:t>Has a scale been shown?</w:t>
            </w:r>
          </w:p>
        </w:tc>
        <w:sdt>
          <w:sdtPr>
            <w:rPr>
              <w:rFonts w:ascii="Arial" w:hAnsi="Arial" w:cs="Arial"/>
            </w:rPr>
            <w:id w:val="758101870"/>
            <w:placeholder>
              <w:docPart w:val="699D1CC1048D48328C00B4963AA0DE6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22EFA748"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705762479"/>
            <w:placeholder>
              <w:docPart w:val="D42C3906F229420EAEFC0D458AECCA1F"/>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EF13DD6" w14:textId="77777777" w:rsidR="002D4BA8" w:rsidRDefault="002D4BA8">
                <w:pPr>
                  <w:rPr>
                    <w:rFonts w:ascii="Arial" w:hAnsi="Arial" w:cs="Arial"/>
                  </w:rPr>
                </w:pPr>
                <w:r w:rsidRPr="00CB5F03">
                  <w:rPr>
                    <w:rStyle w:val="PlaceholderText"/>
                  </w:rPr>
                  <w:t>Click or tap here to enter text.</w:t>
                </w:r>
              </w:p>
            </w:tc>
          </w:sdtContent>
        </w:sdt>
      </w:tr>
      <w:tr w:rsidR="002D4BA8" w14:paraId="259D8182"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4EE21D20" w14:textId="77777777" w:rsidR="002D4BA8" w:rsidRDefault="002D4BA8">
            <w:r>
              <w:t>Are road names consistent with the certified Plan of Subdivision?</w:t>
            </w:r>
          </w:p>
        </w:tc>
        <w:sdt>
          <w:sdtPr>
            <w:rPr>
              <w:rFonts w:ascii="Arial" w:hAnsi="Arial" w:cs="Arial"/>
            </w:rPr>
            <w:id w:val="1065156681"/>
            <w:placeholder>
              <w:docPart w:val="B8ABCB8DB0C4422383473CEFE396E5B6"/>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53844025"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2136682179"/>
            <w:placeholder>
              <w:docPart w:val="B82DBD7FE86241F6A96D9F78B04044E9"/>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139DBE62" w14:textId="77777777" w:rsidR="002D4BA8" w:rsidRDefault="002D4BA8">
                <w:pPr>
                  <w:rPr>
                    <w:rFonts w:ascii="Arial" w:hAnsi="Arial" w:cs="Arial"/>
                  </w:rPr>
                </w:pPr>
                <w:r w:rsidRPr="00CB5F03">
                  <w:rPr>
                    <w:rStyle w:val="PlaceholderText"/>
                  </w:rPr>
                  <w:t>Click or tap here to enter text.</w:t>
                </w:r>
              </w:p>
            </w:tc>
          </w:sdtContent>
        </w:sdt>
      </w:tr>
      <w:tr w:rsidR="002D4BA8" w14:paraId="28706652"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267E0BC7" w14:textId="77777777" w:rsidR="002D4BA8" w:rsidRDefault="002D4BA8">
            <w:r>
              <w:t>Has a Legend which is clear and easy to understand (ensuring that colour variations are easily distinguishable) been provided?</w:t>
            </w:r>
          </w:p>
        </w:tc>
        <w:sdt>
          <w:sdtPr>
            <w:rPr>
              <w:rFonts w:ascii="Arial" w:hAnsi="Arial" w:cs="Arial"/>
            </w:rPr>
            <w:id w:val="-596018855"/>
            <w:placeholder>
              <w:docPart w:val="1437C19ED4BF4262A9B3A8DAE401607E"/>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4C96A9EF"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335804257"/>
            <w:placeholder>
              <w:docPart w:val="921849AA6DB4452DBCF875417CD2C4C3"/>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4B020B18" w14:textId="77777777" w:rsidR="002D4BA8" w:rsidRDefault="002D4BA8">
                <w:pPr>
                  <w:rPr>
                    <w:rFonts w:ascii="Arial" w:hAnsi="Arial" w:cs="Arial"/>
                  </w:rPr>
                </w:pPr>
                <w:r w:rsidRPr="00CB5F03">
                  <w:rPr>
                    <w:rStyle w:val="PlaceholderText"/>
                  </w:rPr>
                  <w:t>Click or tap here to enter text.</w:t>
                </w:r>
              </w:p>
            </w:tc>
          </w:sdtContent>
        </w:sdt>
      </w:tr>
      <w:tr w:rsidR="002D4BA8" w14:paraId="60F63BF7"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7B122004" w14:textId="77777777" w:rsidR="002D4BA8" w:rsidRDefault="002D4BA8">
            <w:r>
              <w:t>Do the plans distinguish what hardscape works are to be delivered by civil or others?</w:t>
            </w:r>
          </w:p>
        </w:tc>
        <w:sdt>
          <w:sdtPr>
            <w:rPr>
              <w:rFonts w:ascii="Arial" w:hAnsi="Arial" w:cs="Arial"/>
            </w:rPr>
            <w:id w:val="-1766225546"/>
            <w:placeholder>
              <w:docPart w:val="4D0F279D35E34EC5831D26212D0F7158"/>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01633D8E"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641454459"/>
            <w:placeholder>
              <w:docPart w:val="7FB37D8F49CF4C398CC50FCBE70183B8"/>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73D2D0D" w14:textId="77777777" w:rsidR="002D4BA8" w:rsidRDefault="002D4BA8">
                <w:pPr>
                  <w:rPr>
                    <w:rFonts w:ascii="Arial" w:hAnsi="Arial" w:cs="Arial"/>
                  </w:rPr>
                </w:pPr>
                <w:r w:rsidRPr="00CB5F03">
                  <w:rPr>
                    <w:rStyle w:val="PlaceholderText"/>
                  </w:rPr>
                  <w:t>Click or tap here to enter text.</w:t>
                </w:r>
              </w:p>
            </w:tc>
          </w:sdtContent>
        </w:sdt>
      </w:tr>
      <w:tr w:rsidR="002D4BA8" w14:paraId="02DD639E"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61675BC7" w14:textId="77777777" w:rsidR="002D4BA8" w:rsidRDefault="002D4BA8">
            <w:r>
              <w:lastRenderedPageBreak/>
              <w:t>Have relevant sections been provided?</w:t>
            </w:r>
          </w:p>
        </w:tc>
        <w:sdt>
          <w:sdtPr>
            <w:rPr>
              <w:rFonts w:ascii="Arial" w:hAnsi="Arial" w:cs="Arial"/>
            </w:rPr>
            <w:id w:val="-503817873"/>
            <w:placeholder>
              <w:docPart w:val="9CDBEC72BE574B338E654430BF48325E"/>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5538D475"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204416475"/>
            <w:placeholder>
              <w:docPart w:val="B21C4B1CB6954E9BA67A4E9E6D59675C"/>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003B6D51" w14:textId="77777777" w:rsidR="002D4BA8" w:rsidRDefault="002D4BA8">
                <w:pPr>
                  <w:rPr>
                    <w:rFonts w:ascii="Arial" w:hAnsi="Arial" w:cs="Arial"/>
                  </w:rPr>
                </w:pPr>
                <w:r w:rsidRPr="00CB5F03">
                  <w:rPr>
                    <w:rStyle w:val="PlaceholderText"/>
                  </w:rPr>
                  <w:t>Click or tap here to enter text.</w:t>
                </w:r>
              </w:p>
            </w:tc>
          </w:sdtContent>
        </w:sdt>
      </w:tr>
      <w:tr w:rsidR="002D4BA8" w14:paraId="0C0D2445"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024357CE" w14:textId="77777777" w:rsidR="002D4BA8" w:rsidRDefault="002D4BA8">
            <w:r>
              <w:t>Text legible at A3</w:t>
            </w:r>
          </w:p>
        </w:tc>
        <w:sdt>
          <w:sdtPr>
            <w:rPr>
              <w:rFonts w:ascii="Arial" w:hAnsi="Arial" w:cs="Arial"/>
            </w:rPr>
            <w:id w:val="1696261593"/>
            <w:placeholder>
              <w:docPart w:val="74064B05817D4615B49027FB30BD3FC8"/>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6C8C2C8C"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787341840"/>
            <w:placeholder>
              <w:docPart w:val="4465BEF708AA491EB7134214960B93F9"/>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895F60D" w14:textId="77777777" w:rsidR="002D4BA8" w:rsidRDefault="002D4BA8">
                <w:pPr>
                  <w:rPr>
                    <w:rFonts w:ascii="Arial" w:hAnsi="Arial" w:cs="Arial"/>
                  </w:rPr>
                </w:pPr>
                <w:r w:rsidRPr="00CB5F03">
                  <w:rPr>
                    <w:rStyle w:val="PlaceholderText"/>
                  </w:rPr>
                  <w:t>Click or tap here to enter text.</w:t>
                </w:r>
              </w:p>
            </w:tc>
          </w:sdtContent>
        </w:sdt>
      </w:tr>
      <w:tr w:rsidR="002D4BA8" w14:paraId="30703323"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6F3532D8" w14:textId="77777777" w:rsidR="002D4BA8" w:rsidRDefault="002D4BA8">
            <w:pPr>
              <w:rPr>
                <w:b/>
                <w:bCs/>
                <w:color w:val="000000" w:themeColor="text1"/>
              </w:rPr>
            </w:pPr>
            <w:r>
              <w:rPr>
                <w:b/>
                <w:bCs/>
                <w:color w:val="000000" w:themeColor="text1"/>
              </w:rPr>
              <w:t>Detail and Standards</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66EC891E" w14:textId="77777777" w:rsidR="002D4BA8" w:rsidRDefault="002D4BA8">
            <w:pPr>
              <w:rPr>
                <w:rFonts w:ascii="Arial" w:hAnsi="Arial" w:cs="Arial"/>
                <w:b/>
                <w:bCs/>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1B553F75" w14:textId="77777777" w:rsidR="002D4BA8" w:rsidRDefault="002D4BA8">
            <w:pPr>
              <w:rPr>
                <w:rFonts w:ascii="Arial" w:hAnsi="Arial" w:cs="Arial"/>
                <w:b/>
                <w:bCs/>
                <w:color w:val="000000" w:themeColor="text1"/>
              </w:rPr>
            </w:pPr>
          </w:p>
        </w:tc>
      </w:tr>
      <w:tr w:rsidR="002D4BA8" w14:paraId="2436E4E1"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5B669211" w14:textId="77777777" w:rsidR="002D4BA8" w:rsidRDefault="002D4BA8">
            <w:r>
              <w:t>Has the Wyndham City Council Standard Tree Detail been used?</w:t>
            </w:r>
          </w:p>
        </w:tc>
        <w:sdt>
          <w:sdtPr>
            <w:rPr>
              <w:rFonts w:ascii="Arial" w:hAnsi="Arial" w:cs="Arial"/>
            </w:rPr>
            <w:id w:val="-834378691"/>
            <w:placeholder>
              <w:docPart w:val="FAC0DA5C2F87478BB6927EA3673CEC19"/>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08FE738A"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354540735"/>
            <w:placeholder>
              <w:docPart w:val="53F8E38603064210991108E078992482"/>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24A3350C" w14:textId="77777777" w:rsidR="002D4BA8" w:rsidRDefault="002D4BA8">
                <w:pPr>
                  <w:rPr>
                    <w:rFonts w:ascii="Arial" w:hAnsi="Arial" w:cs="Arial"/>
                  </w:rPr>
                </w:pPr>
                <w:r w:rsidRPr="00CB5F03">
                  <w:rPr>
                    <w:rStyle w:val="PlaceholderText"/>
                  </w:rPr>
                  <w:t>Click or tap here to enter text.</w:t>
                </w:r>
              </w:p>
            </w:tc>
          </w:sdtContent>
        </w:sdt>
      </w:tr>
      <w:tr w:rsidR="002D4BA8" w14:paraId="42927FF9"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68F74535" w14:textId="77777777" w:rsidR="002D4BA8" w:rsidRDefault="002D4BA8">
            <w:r>
              <w:t xml:space="preserve">Has Kikuyu Instant Turf been </w:t>
            </w:r>
            <w:proofErr w:type="spellStart"/>
            <w:r>
              <w:t>usedas</w:t>
            </w:r>
            <w:proofErr w:type="spellEnd"/>
            <w:r>
              <w:t xml:space="preserve"> required by Council’s Levels of Service Document? (Council no longer support Hydroseed). Kikuyu subgrade must be minimum 75mm. </w:t>
            </w:r>
          </w:p>
        </w:tc>
        <w:sdt>
          <w:sdtPr>
            <w:rPr>
              <w:rFonts w:ascii="Arial" w:hAnsi="Arial" w:cs="Arial"/>
            </w:rPr>
            <w:id w:val="315843957"/>
            <w:placeholder>
              <w:docPart w:val="5A0B1798E9594BC5AF108D4737E7CC3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126E84E"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271065331"/>
            <w:placeholder>
              <w:docPart w:val="2C83346F82D14A778873BB175C2D9CA6"/>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7CAAE14F" w14:textId="77777777" w:rsidR="002D4BA8" w:rsidRDefault="002D4BA8">
                <w:pPr>
                  <w:rPr>
                    <w:rFonts w:ascii="Arial" w:hAnsi="Arial" w:cs="Arial"/>
                  </w:rPr>
                </w:pPr>
                <w:r w:rsidRPr="00CB5F03">
                  <w:rPr>
                    <w:rStyle w:val="PlaceholderText"/>
                  </w:rPr>
                  <w:t>Click or tap here to enter text.</w:t>
                </w:r>
              </w:p>
            </w:tc>
          </w:sdtContent>
        </w:sdt>
      </w:tr>
      <w:tr w:rsidR="002D4BA8" w14:paraId="2C0D8757"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09443912" w14:textId="77777777" w:rsidR="002D4BA8" w:rsidRDefault="002D4BA8">
            <w:r>
              <w:t xml:space="preserve">Confirmation as to whether any public art will be commissioned as part of the development. (please contact Councils Arts and Culture Department to discuss). Public art will not be considered within Local Reserves. </w:t>
            </w:r>
          </w:p>
        </w:tc>
        <w:sdt>
          <w:sdtPr>
            <w:rPr>
              <w:rFonts w:ascii="Arial" w:hAnsi="Arial" w:cs="Arial"/>
            </w:rPr>
            <w:id w:val="1955361686"/>
            <w:placeholder>
              <w:docPart w:val="6F957B8C30B14935B483AFF9E062A830"/>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194E1134"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315645718"/>
            <w:placeholder>
              <w:docPart w:val="8C4E634850AE4AE5BEB09CC50B98E602"/>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62F6AB11" w14:textId="77777777" w:rsidR="002D4BA8" w:rsidRDefault="002D4BA8">
                <w:pPr>
                  <w:rPr>
                    <w:rFonts w:ascii="Arial" w:hAnsi="Arial" w:cs="Arial"/>
                  </w:rPr>
                </w:pPr>
                <w:r w:rsidRPr="00CB5F03">
                  <w:rPr>
                    <w:rStyle w:val="PlaceholderText"/>
                  </w:rPr>
                  <w:t>Click or tap here to enter text.</w:t>
                </w:r>
              </w:p>
            </w:tc>
          </w:sdtContent>
        </w:sdt>
      </w:tr>
      <w:tr w:rsidR="002D4BA8" w14:paraId="44A923F5"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1428C3A1" w14:textId="09985D5A" w:rsidR="002D4BA8" w:rsidRDefault="002D4BA8">
            <w:r>
              <w:t xml:space="preserve">Are tree locations compliant with </w:t>
            </w:r>
            <w:r w:rsidR="000E5915">
              <w:t>Council offset requirements and guidelines?</w:t>
            </w:r>
          </w:p>
        </w:tc>
        <w:sdt>
          <w:sdtPr>
            <w:rPr>
              <w:rFonts w:ascii="Arial" w:hAnsi="Arial" w:cs="Arial"/>
            </w:rPr>
            <w:id w:val="-551699010"/>
            <w:placeholder>
              <w:docPart w:val="BD8354FAC224476F998A27DF1158DA19"/>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AE5AAF6" w14:textId="77777777" w:rsidR="002D4BA8" w:rsidRDefault="002D4BA8">
                <w:pPr>
                  <w:rPr>
                    <w:rFonts w:ascii="Arial" w:hAnsi="Arial" w:cs="Arial"/>
                    <w:color w:val="000000" w:themeColor="text1"/>
                  </w:rPr>
                </w:pPr>
                <w:r w:rsidRPr="00CB5F03">
                  <w:rPr>
                    <w:rStyle w:val="PlaceholderText"/>
                  </w:rPr>
                  <w:t>Choose an item.</w:t>
                </w:r>
              </w:p>
            </w:tc>
          </w:sdtContent>
        </w:sdt>
        <w:sdt>
          <w:sdtPr>
            <w:rPr>
              <w:rFonts w:ascii="Arial" w:hAnsi="Arial" w:cs="Arial"/>
            </w:rPr>
            <w:id w:val="-53167026"/>
            <w:placeholder>
              <w:docPart w:val="112CDDDBCBD34621836B8ACD2D380994"/>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7DC9767" w14:textId="77777777" w:rsidR="002D4BA8" w:rsidRDefault="002D4BA8">
                <w:pPr>
                  <w:rPr>
                    <w:rFonts w:ascii="Arial" w:hAnsi="Arial" w:cs="Arial"/>
                    <w:color w:val="000000" w:themeColor="text1"/>
                  </w:rPr>
                </w:pPr>
                <w:r w:rsidRPr="00CB5F03">
                  <w:rPr>
                    <w:rStyle w:val="PlaceholderText"/>
                  </w:rPr>
                  <w:t>Click or tap here to enter text.</w:t>
                </w:r>
              </w:p>
            </w:tc>
          </w:sdtContent>
        </w:sdt>
      </w:tr>
      <w:tr w:rsidR="002D4BA8" w14:paraId="7ABE191A"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27D54A2B" w14:textId="77777777" w:rsidR="002D4BA8" w:rsidRDefault="002D4BA8">
            <w:pPr>
              <w:rPr>
                <w:color w:val="000000" w:themeColor="text1"/>
              </w:rPr>
            </w:pPr>
            <w:r>
              <w:rPr>
                <w:color w:val="000000" w:themeColor="text1"/>
              </w:rPr>
              <w:t>Represent each tree circle at 75% of their mature canopy width</w:t>
            </w:r>
          </w:p>
        </w:tc>
        <w:sdt>
          <w:sdtPr>
            <w:rPr>
              <w:rFonts w:ascii="Arial" w:hAnsi="Arial" w:cs="Arial"/>
            </w:rPr>
            <w:id w:val="1003544097"/>
            <w:placeholder>
              <w:docPart w:val="BE126A7DEA1C4BBD806CD4501443B0D7"/>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3C8B1722" w14:textId="77777777" w:rsidR="002D4BA8" w:rsidRDefault="002D4BA8">
                <w:pPr>
                  <w:rPr>
                    <w:rFonts w:ascii="Arial" w:hAnsi="Arial" w:cs="Arial"/>
                    <w:color w:val="000000" w:themeColor="text1"/>
                  </w:rPr>
                </w:pPr>
                <w:r w:rsidRPr="00CB5F03">
                  <w:rPr>
                    <w:rStyle w:val="PlaceholderText"/>
                  </w:rPr>
                  <w:t>Choose an item.</w:t>
                </w:r>
              </w:p>
            </w:tc>
          </w:sdtContent>
        </w:sdt>
        <w:sdt>
          <w:sdtPr>
            <w:rPr>
              <w:rFonts w:ascii="Arial" w:hAnsi="Arial" w:cs="Arial"/>
            </w:rPr>
            <w:id w:val="408661905"/>
            <w:placeholder>
              <w:docPart w:val="FCEFD9AC92A4465DB761C8597D078A48"/>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3F034014" w14:textId="77777777" w:rsidR="002D4BA8" w:rsidRDefault="002D4BA8">
                <w:pPr>
                  <w:rPr>
                    <w:rFonts w:ascii="Arial" w:hAnsi="Arial" w:cs="Arial"/>
                    <w:color w:val="000000" w:themeColor="text1"/>
                  </w:rPr>
                </w:pPr>
                <w:r w:rsidRPr="00CB5F03">
                  <w:rPr>
                    <w:rStyle w:val="PlaceholderText"/>
                  </w:rPr>
                  <w:t>Click or tap here to enter text.</w:t>
                </w:r>
              </w:p>
            </w:tc>
          </w:sdtContent>
        </w:sdt>
      </w:tr>
      <w:tr w:rsidR="002D4BA8" w14:paraId="0C320383"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tcPr>
          <w:p w14:paraId="69D5F27A" w14:textId="77777777" w:rsidR="002D4BA8" w:rsidRDefault="002D4BA8">
            <w:pPr>
              <w:rPr>
                <w:color w:val="000000" w:themeColor="text1"/>
              </w:rPr>
            </w:pPr>
            <w:r>
              <w:rPr>
                <w:color w:val="000000" w:themeColor="text1"/>
              </w:rPr>
              <w:t>Does the Plant Schedule:</w:t>
            </w:r>
          </w:p>
          <w:p w14:paraId="4FC43239" w14:textId="77777777" w:rsidR="002D4BA8" w:rsidRDefault="002D4BA8" w:rsidP="002D4BA8">
            <w:pPr>
              <w:pStyle w:val="ListParagraph"/>
              <w:numPr>
                <w:ilvl w:val="0"/>
                <w:numId w:val="30"/>
              </w:numPr>
              <w:spacing w:after="0" w:line="240" w:lineRule="auto"/>
              <w:rPr>
                <w:color w:val="000000" w:themeColor="text1"/>
              </w:rPr>
            </w:pPr>
            <w:r>
              <w:rPr>
                <w:color w:val="000000" w:themeColor="text1"/>
              </w:rPr>
              <w:t>List Calliper at time of planting within the Plant Schedule.</w:t>
            </w:r>
          </w:p>
          <w:p w14:paraId="34C790DF" w14:textId="77777777" w:rsidR="002D4BA8" w:rsidRDefault="002D4BA8" w:rsidP="002D4BA8">
            <w:pPr>
              <w:pStyle w:val="ListParagraph"/>
              <w:numPr>
                <w:ilvl w:val="0"/>
                <w:numId w:val="30"/>
              </w:numPr>
              <w:spacing w:after="0" w:line="240" w:lineRule="auto"/>
              <w:rPr>
                <w:color w:val="000000" w:themeColor="text1"/>
              </w:rPr>
            </w:pPr>
            <w:r>
              <w:rPr>
                <w:color w:val="000000" w:themeColor="text1"/>
              </w:rPr>
              <w:t>List mature width and height within the Plant Schedule.</w:t>
            </w:r>
          </w:p>
          <w:p w14:paraId="670D7E85" w14:textId="77777777" w:rsidR="002D4BA8" w:rsidRDefault="002D4BA8" w:rsidP="002D4BA8">
            <w:pPr>
              <w:pStyle w:val="ListParagraph"/>
              <w:numPr>
                <w:ilvl w:val="0"/>
                <w:numId w:val="30"/>
              </w:numPr>
              <w:spacing w:after="0" w:line="240" w:lineRule="auto"/>
              <w:rPr>
                <w:color w:val="000000" w:themeColor="text1"/>
              </w:rPr>
            </w:pPr>
            <w:r>
              <w:rPr>
                <w:color w:val="000000" w:themeColor="text1"/>
              </w:rPr>
              <w:t>Clearly state on planting schedule “All tree stock must meet Australian Standards AS2303:2018 Appendix D.</w:t>
            </w:r>
          </w:p>
          <w:p w14:paraId="0BBBA769" w14:textId="77777777" w:rsidR="002D4BA8" w:rsidRDefault="002D4BA8" w:rsidP="002D4BA8">
            <w:pPr>
              <w:pStyle w:val="ListParagraph"/>
              <w:numPr>
                <w:ilvl w:val="0"/>
                <w:numId w:val="30"/>
              </w:numPr>
              <w:spacing w:after="0" w:line="240" w:lineRule="auto"/>
              <w:rPr>
                <w:color w:val="000000" w:themeColor="text1"/>
              </w:rPr>
            </w:pPr>
            <w:r>
              <w:rPr>
                <w:color w:val="000000" w:themeColor="text1"/>
              </w:rPr>
              <w:t xml:space="preserve">Trees planted at 45 litre pot size. </w:t>
            </w:r>
          </w:p>
          <w:p w14:paraId="07AA482C" w14:textId="77777777" w:rsidR="0068595E" w:rsidRDefault="002D4BA8" w:rsidP="000E5915">
            <w:pPr>
              <w:pStyle w:val="ListParagraph"/>
              <w:numPr>
                <w:ilvl w:val="0"/>
                <w:numId w:val="30"/>
              </w:numPr>
              <w:spacing w:after="0" w:line="240" w:lineRule="auto"/>
              <w:rPr>
                <w:color w:val="000000" w:themeColor="text1"/>
              </w:rPr>
            </w:pPr>
            <w:r>
              <w:rPr>
                <w:color w:val="000000" w:themeColor="text1"/>
              </w:rPr>
              <w:t xml:space="preserve">A detailed plant schedule including full botanical name, or a coding notated on the plan and referenced in a planting </w:t>
            </w:r>
            <w:proofErr w:type="gramStart"/>
            <w:r>
              <w:rPr>
                <w:color w:val="000000" w:themeColor="text1"/>
              </w:rPr>
              <w:t>schedule</w:t>
            </w:r>
            <w:proofErr w:type="gramEnd"/>
          </w:p>
          <w:p w14:paraId="06941770" w14:textId="1A68FAC6" w:rsidR="000E5915" w:rsidRPr="000E5915" w:rsidRDefault="000E5915" w:rsidP="000E5915">
            <w:pPr>
              <w:spacing w:after="0" w:line="240" w:lineRule="auto"/>
              <w:rPr>
                <w:color w:val="000000" w:themeColor="text1"/>
              </w:rPr>
            </w:pPr>
          </w:p>
        </w:tc>
        <w:sdt>
          <w:sdtPr>
            <w:rPr>
              <w:rFonts w:ascii="Arial" w:hAnsi="Arial" w:cs="Arial"/>
            </w:rPr>
            <w:id w:val="-1891028736"/>
            <w:placeholder>
              <w:docPart w:val="D6B08DB707CF44098107156FF9178615"/>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A53D6B6" w14:textId="77777777" w:rsidR="002D4BA8" w:rsidRDefault="002D4BA8">
                <w:pPr>
                  <w:rPr>
                    <w:rFonts w:ascii="Arial" w:hAnsi="Arial" w:cs="Arial"/>
                    <w:color w:val="000000" w:themeColor="text1"/>
                  </w:rPr>
                </w:pPr>
                <w:r w:rsidRPr="00CB5F03">
                  <w:rPr>
                    <w:rStyle w:val="PlaceholderText"/>
                  </w:rPr>
                  <w:t>Choose an item.</w:t>
                </w:r>
              </w:p>
            </w:tc>
          </w:sdtContent>
        </w:sdt>
        <w:sdt>
          <w:sdtPr>
            <w:rPr>
              <w:rFonts w:ascii="Arial" w:hAnsi="Arial" w:cs="Arial"/>
            </w:rPr>
            <w:id w:val="130839856"/>
            <w:placeholder>
              <w:docPart w:val="EB1F84F94BA6405BA94EB27D344818C1"/>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7D60F8B4" w14:textId="77777777" w:rsidR="002D4BA8" w:rsidRDefault="002D4BA8">
                <w:pPr>
                  <w:rPr>
                    <w:rFonts w:ascii="Arial" w:hAnsi="Arial" w:cs="Arial"/>
                    <w:color w:val="000000" w:themeColor="text1"/>
                  </w:rPr>
                </w:pPr>
                <w:r w:rsidRPr="00CB5F03">
                  <w:rPr>
                    <w:rStyle w:val="PlaceholderText"/>
                  </w:rPr>
                  <w:t>Click or tap here to enter text.</w:t>
                </w:r>
              </w:p>
            </w:tc>
          </w:sdtContent>
        </w:sdt>
      </w:tr>
      <w:tr w:rsidR="002D4BA8" w14:paraId="1E7CBA71"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75BD5E47" w14:textId="77777777" w:rsidR="002D4BA8" w:rsidRDefault="002D4BA8">
            <w:pPr>
              <w:rPr>
                <w:b/>
                <w:bCs/>
                <w:color w:val="000000" w:themeColor="text1"/>
              </w:rPr>
            </w:pPr>
            <w:r>
              <w:rPr>
                <w:b/>
                <w:bCs/>
                <w:color w:val="000000" w:themeColor="text1"/>
              </w:rPr>
              <w:t>Planning Permit / PSP</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7CD6B1A4" w14:textId="77777777" w:rsidR="002D4BA8" w:rsidRDefault="002D4BA8">
            <w:pPr>
              <w:rPr>
                <w:rFonts w:ascii="Arial" w:hAnsi="Arial" w:cs="Arial"/>
                <w:b/>
                <w:bCs/>
                <w:color w:val="000000" w:themeColor="text1"/>
              </w:rPr>
            </w:pPr>
          </w:p>
        </w:tc>
        <w:tc>
          <w:tcPr>
            <w:tcW w:w="2696"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5369D77D" w14:textId="77777777" w:rsidR="002D4BA8" w:rsidRDefault="002D4BA8">
            <w:pPr>
              <w:rPr>
                <w:rFonts w:ascii="Arial" w:hAnsi="Arial" w:cs="Arial"/>
                <w:b/>
                <w:bCs/>
                <w:color w:val="000000" w:themeColor="text1"/>
              </w:rPr>
            </w:pPr>
          </w:p>
        </w:tc>
      </w:tr>
      <w:tr w:rsidR="002D4BA8" w14:paraId="5C7C5D21"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32094756" w14:textId="77777777" w:rsidR="002D4BA8" w:rsidRDefault="002D4BA8">
            <w:r>
              <w:t>Have all planning permit requirements been met relating to landscaping?</w:t>
            </w:r>
          </w:p>
        </w:tc>
        <w:sdt>
          <w:sdtPr>
            <w:rPr>
              <w:rFonts w:ascii="Arial" w:hAnsi="Arial" w:cs="Arial"/>
            </w:rPr>
            <w:id w:val="823943048"/>
            <w:placeholder>
              <w:docPart w:val="82AD0D95B70C450DA0FA1B46D88224AD"/>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29027041"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78948373"/>
            <w:placeholder>
              <w:docPart w:val="2B3F3B05ED92469A902C05BE123AE047"/>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D99486D" w14:textId="77777777" w:rsidR="002D4BA8" w:rsidRDefault="002D4BA8">
                <w:pPr>
                  <w:rPr>
                    <w:rFonts w:ascii="Arial" w:hAnsi="Arial" w:cs="Arial"/>
                  </w:rPr>
                </w:pPr>
                <w:r w:rsidRPr="00CB5F03">
                  <w:rPr>
                    <w:rStyle w:val="PlaceholderText"/>
                  </w:rPr>
                  <w:t>Click or tap here to enter text.</w:t>
                </w:r>
              </w:p>
            </w:tc>
          </w:sdtContent>
        </w:sdt>
      </w:tr>
      <w:tr w:rsidR="002D4BA8" w14:paraId="46C5B12E"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2A0DAB88" w14:textId="77777777" w:rsidR="002D4BA8" w:rsidRDefault="002D4BA8">
            <w:r>
              <w:t>Are all items consistent with the planning permit endorsed plan (including all required footpaths and other requirements)</w:t>
            </w:r>
          </w:p>
        </w:tc>
        <w:sdt>
          <w:sdtPr>
            <w:rPr>
              <w:rFonts w:ascii="Arial" w:hAnsi="Arial" w:cs="Arial"/>
            </w:rPr>
            <w:id w:val="-919021818"/>
            <w:placeholder>
              <w:docPart w:val="55A0A5B8F4B14782A7670F871A131B55"/>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697A5380"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463393733"/>
            <w:placeholder>
              <w:docPart w:val="98755649D9B54A3BBBDD08190BF82372"/>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14E24033" w14:textId="77777777" w:rsidR="002D4BA8" w:rsidRDefault="002D4BA8">
                <w:pPr>
                  <w:rPr>
                    <w:rFonts w:ascii="Arial" w:hAnsi="Arial" w:cs="Arial"/>
                  </w:rPr>
                </w:pPr>
                <w:r w:rsidRPr="00CB5F03">
                  <w:rPr>
                    <w:rStyle w:val="PlaceholderText"/>
                  </w:rPr>
                  <w:t>Click or tap here to enter text.</w:t>
                </w:r>
              </w:p>
            </w:tc>
          </w:sdtContent>
        </w:sdt>
      </w:tr>
      <w:tr w:rsidR="002D4BA8" w14:paraId="33887A7F" w14:textId="77777777" w:rsidTr="00C67BB2">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292B0495" w14:textId="77777777" w:rsidR="002D4BA8" w:rsidRDefault="002D4BA8">
            <w:pPr>
              <w:rPr>
                <w:b/>
                <w:bCs/>
              </w:rPr>
            </w:pPr>
            <w:r>
              <w:rPr>
                <w:b/>
                <w:bCs/>
              </w:rPr>
              <w:lastRenderedPageBreak/>
              <w:t>Reserves</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725B9DEB" w14:textId="77777777" w:rsidR="002D4BA8" w:rsidRDefault="002D4BA8">
            <w:pPr>
              <w:rPr>
                <w:rFonts w:ascii="Arial" w:hAnsi="Arial" w:cs="Arial"/>
                <w:b/>
                <w:bCs/>
              </w:rPr>
            </w:pPr>
          </w:p>
        </w:tc>
        <w:tc>
          <w:tcPr>
            <w:tcW w:w="2866" w:type="dxa"/>
            <w:gridSpan w:val="2"/>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3FC63FC0" w14:textId="77777777" w:rsidR="002D4BA8" w:rsidRDefault="002D4BA8">
            <w:pPr>
              <w:rPr>
                <w:rFonts w:ascii="Arial" w:hAnsi="Arial" w:cs="Arial"/>
                <w:b/>
                <w:bCs/>
              </w:rPr>
            </w:pPr>
          </w:p>
        </w:tc>
      </w:tr>
      <w:tr w:rsidR="002D4BA8" w14:paraId="42DE5ABD" w14:textId="77777777" w:rsidTr="00C67BB2">
        <w:tc>
          <w:tcPr>
            <w:tcW w:w="5444" w:type="dxa"/>
            <w:tcBorders>
              <w:top w:val="single" w:sz="4" w:space="0" w:color="auto"/>
              <w:left w:val="single" w:sz="4" w:space="0" w:color="auto"/>
              <w:bottom w:val="single" w:sz="4" w:space="0" w:color="auto"/>
              <w:right w:val="single" w:sz="4" w:space="0" w:color="auto"/>
            </w:tcBorders>
            <w:hideMark/>
          </w:tcPr>
          <w:p w14:paraId="5020EAA6" w14:textId="77777777" w:rsidR="002D4BA8" w:rsidRDefault="002D4BA8">
            <w:r>
              <w:t xml:space="preserve">A Local Reserve must be provided with (at minimum) perimeter trees, a shelter, proprietary play equipment, proprietary furniture, a turfed kick about space, drinking fountain and dog bow. </w:t>
            </w:r>
          </w:p>
          <w:p w14:paraId="612184E6" w14:textId="77777777" w:rsidR="002D4BA8" w:rsidRDefault="002D4BA8">
            <w:r>
              <w:t>Refer to the following Information Sheets:</w:t>
            </w:r>
          </w:p>
          <w:p w14:paraId="5DF4684F" w14:textId="77777777" w:rsidR="002D4BA8" w:rsidRDefault="002D4BA8" w:rsidP="002D4BA8">
            <w:pPr>
              <w:pStyle w:val="ListParagraph"/>
              <w:numPr>
                <w:ilvl w:val="0"/>
                <w:numId w:val="32"/>
              </w:numPr>
              <w:spacing w:after="0" w:line="240" w:lineRule="auto"/>
            </w:pPr>
            <w:r>
              <w:t>Information Sheet – Local Park</w:t>
            </w:r>
          </w:p>
          <w:p w14:paraId="0452891A" w14:textId="77777777" w:rsidR="002D4BA8" w:rsidRDefault="002D4BA8" w:rsidP="002D4BA8">
            <w:pPr>
              <w:pStyle w:val="ListParagraph"/>
              <w:numPr>
                <w:ilvl w:val="0"/>
                <w:numId w:val="32"/>
              </w:numPr>
              <w:spacing w:after="0" w:line="240" w:lineRule="auto"/>
            </w:pPr>
            <w:r>
              <w:t>Information Sheet – District Park</w:t>
            </w:r>
          </w:p>
          <w:p w14:paraId="71527D0F" w14:textId="77777777" w:rsidR="002D4BA8" w:rsidRDefault="002D4BA8" w:rsidP="0068595E">
            <w:pPr>
              <w:pStyle w:val="ListParagraph"/>
              <w:spacing w:after="0" w:line="240" w:lineRule="auto"/>
              <w:ind w:left="720"/>
            </w:pPr>
          </w:p>
        </w:tc>
        <w:sdt>
          <w:sdtPr>
            <w:rPr>
              <w:rFonts w:ascii="Arial" w:hAnsi="Arial" w:cs="Arial"/>
            </w:rPr>
            <w:id w:val="-1451926194"/>
            <w:placeholder>
              <w:docPart w:val="27E334C4CC474D06A37BD7DE481DF21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0494A343"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301617538"/>
            <w:placeholder>
              <w:docPart w:val="DC393B5BFF7941488802ED9E71E5B2FE"/>
            </w:placeholder>
            <w:showingPlcHdr/>
          </w:sdtPr>
          <w:sdtContent>
            <w:tc>
              <w:tcPr>
                <w:tcW w:w="2866" w:type="dxa"/>
                <w:gridSpan w:val="2"/>
                <w:tcBorders>
                  <w:top w:val="single" w:sz="4" w:space="0" w:color="auto"/>
                  <w:left w:val="single" w:sz="4" w:space="0" w:color="auto"/>
                  <w:bottom w:val="single" w:sz="4" w:space="0" w:color="auto"/>
                  <w:right w:val="single" w:sz="4" w:space="0" w:color="auto"/>
                </w:tcBorders>
              </w:tcPr>
              <w:p w14:paraId="5547E9BA" w14:textId="77777777" w:rsidR="002D4BA8" w:rsidRDefault="002D4BA8">
                <w:pPr>
                  <w:rPr>
                    <w:rFonts w:ascii="Arial" w:hAnsi="Arial" w:cs="Arial"/>
                  </w:rPr>
                </w:pPr>
                <w:r w:rsidRPr="00CB5F03">
                  <w:rPr>
                    <w:rStyle w:val="PlaceholderText"/>
                  </w:rPr>
                  <w:t>Click or tap here to enter text.</w:t>
                </w:r>
              </w:p>
            </w:tc>
          </w:sdtContent>
        </w:sdt>
      </w:tr>
      <w:tr w:rsidR="002D4BA8" w14:paraId="44B26857" w14:textId="77777777" w:rsidTr="00C67BB2">
        <w:tc>
          <w:tcPr>
            <w:tcW w:w="5444" w:type="dxa"/>
            <w:tcBorders>
              <w:top w:val="single" w:sz="4" w:space="0" w:color="auto"/>
              <w:left w:val="single" w:sz="4" w:space="0" w:color="auto"/>
              <w:bottom w:val="single" w:sz="4" w:space="0" w:color="auto"/>
              <w:right w:val="single" w:sz="4" w:space="0" w:color="auto"/>
            </w:tcBorders>
            <w:hideMark/>
          </w:tcPr>
          <w:p w14:paraId="674BDA27" w14:textId="77777777" w:rsidR="002D4BA8" w:rsidRDefault="002D4BA8">
            <w:r>
              <w:t>Show the proposed area of reserves</w:t>
            </w:r>
          </w:p>
        </w:tc>
        <w:sdt>
          <w:sdtPr>
            <w:rPr>
              <w:rFonts w:ascii="Arial" w:hAnsi="Arial" w:cs="Arial"/>
            </w:rPr>
            <w:id w:val="-1179738837"/>
            <w:placeholder>
              <w:docPart w:val="B0ADB38D03A544538C788CF56CA55753"/>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63FCEDAC"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31661322"/>
            <w:placeholder>
              <w:docPart w:val="CEFC455D4BF84CEBBCA4FA7A87DDEFA1"/>
            </w:placeholder>
            <w:showingPlcHdr/>
          </w:sdtPr>
          <w:sdtContent>
            <w:tc>
              <w:tcPr>
                <w:tcW w:w="2866" w:type="dxa"/>
                <w:gridSpan w:val="2"/>
                <w:tcBorders>
                  <w:top w:val="single" w:sz="4" w:space="0" w:color="auto"/>
                  <w:left w:val="single" w:sz="4" w:space="0" w:color="auto"/>
                  <w:bottom w:val="single" w:sz="4" w:space="0" w:color="auto"/>
                  <w:right w:val="single" w:sz="4" w:space="0" w:color="auto"/>
                </w:tcBorders>
              </w:tcPr>
              <w:p w14:paraId="7936C1B6" w14:textId="77777777" w:rsidR="002D4BA8" w:rsidRDefault="002D4BA8">
                <w:pPr>
                  <w:rPr>
                    <w:rFonts w:ascii="Arial" w:hAnsi="Arial" w:cs="Arial"/>
                  </w:rPr>
                </w:pPr>
                <w:r w:rsidRPr="00CB5F03">
                  <w:rPr>
                    <w:rStyle w:val="PlaceholderText"/>
                  </w:rPr>
                  <w:t>Click or tap here to enter text.</w:t>
                </w:r>
              </w:p>
            </w:tc>
          </w:sdtContent>
        </w:sdt>
      </w:tr>
      <w:tr w:rsidR="002D4BA8" w14:paraId="01DE60C7" w14:textId="77777777" w:rsidTr="00C67BB2">
        <w:tc>
          <w:tcPr>
            <w:tcW w:w="5444" w:type="dxa"/>
            <w:tcBorders>
              <w:top w:val="single" w:sz="4" w:space="0" w:color="auto"/>
              <w:left w:val="single" w:sz="4" w:space="0" w:color="auto"/>
              <w:bottom w:val="single" w:sz="4" w:space="0" w:color="auto"/>
              <w:right w:val="single" w:sz="4" w:space="0" w:color="auto"/>
            </w:tcBorders>
            <w:hideMark/>
          </w:tcPr>
          <w:p w14:paraId="0B59A9F3" w14:textId="77777777" w:rsidR="002D4BA8" w:rsidRDefault="002D4BA8">
            <w:r>
              <w:t xml:space="preserve">The proposed location </w:t>
            </w:r>
            <w:proofErr w:type="gramStart"/>
            <w:r>
              <w:t>of:</w:t>
            </w:r>
            <w:proofErr w:type="gramEnd"/>
            <w:r>
              <w:t xml:space="preserve"> furniture, structures, garden beds, grassed areas trees, fences, barriers (including traffic control measures), walls, maintenance access points, drinking fountains, play spaces, paths and path hierarchies (design details of structures/infrastructure will be required as part of detailed design stage)</w:t>
            </w:r>
          </w:p>
        </w:tc>
        <w:sdt>
          <w:sdtPr>
            <w:rPr>
              <w:rFonts w:ascii="Arial" w:hAnsi="Arial" w:cs="Arial"/>
            </w:rPr>
            <w:id w:val="-953636040"/>
            <w:placeholder>
              <w:docPart w:val="8E7D89DB81934961BFBCEDCF86F42961"/>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09D988AD"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246534495"/>
            <w:placeholder>
              <w:docPart w:val="1EB43C6AA1554789893E2D8E62A0B520"/>
            </w:placeholder>
            <w:showingPlcHdr/>
          </w:sdtPr>
          <w:sdtContent>
            <w:tc>
              <w:tcPr>
                <w:tcW w:w="2866" w:type="dxa"/>
                <w:gridSpan w:val="2"/>
                <w:tcBorders>
                  <w:top w:val="single" w:sz="4" w:space="0" w:color="auto"/>
                  <w:left w:val="single" w:sz="4" w:space="0" w:color="auto"/>
                  <w:bottom w:val="single" w:sz="4" w:space="0" w:color="auto"/>
                  <w:right w:val="single" w:sz="4" w:space="0" w:color="auto"/>
                </w:tcBorders>
              </w:tcPr>
              <w:p w14:paraId="795D0D91" w14:textId="77777777" w:rsidR="002D4BA8" w:rsidRDefault="002D4BA8">
                <w:pPr>
                  <w:rPr>
                    <w:rFonts w:ascii="Arial" w:hAnsi="Arial" w:cs="Arial"/>
                  </w:rPr>
                </w:pPr>
                <w:r w:rsidRPr="00CB5F03">
                  <w:rPr>
                    <w:rStyle w:val="PlaceholderText"/>
                  </w:rPr>
                  <w:t>Click or tap here to enter text.</w:t>
                </w:r>
              </w:p>
            </w:tc>
          </w:sdtContent>
        </w:sdt>
      </w:tr>
      <w:tr w:rsidR="002D4BA8" w14:paraId="156C6198" w14:textId="77777777" w:rsidTr="00C67BB2">
        <w:tc>
          <w:tcPr>
            <w:tcW w:w="5444" w:type="dxa"/>
            <w:tcBorders>
              <w:top w:val="single" w:sz="4" w:space="0" w:color="auto"/>
              <w:left w:val="single" w:sz="4" w:space="0" w:color="auto"/>
              <w:bottom w:val="single" w:sz="4" w:space="0" w:color="auto"/>
              <w:right w:val="single" w:sz="4" w:space="0" w:color="auto"/>
            </w:tcBorders>
            <w:hideMark/>
          </w:tcPr>
          <w:p w14:paraId="4B335163" w14:textId="77777777" w:rsidR="002D4BA8" w:rsidRDefault="002D4BA8">
            <w:r>
              <w:t>Nomination of character of play spaces, including potential equipment, indicated through description and images</w:t>
            </w:r>
          </w:p>
        </w:tc>
        <w:sdt>
          <w:sdtPr>
            <w:rPr>
              <w:rFonts w:ascii="Arial" w:hAnsi="Arial" w:cs="Arial"/>
            </w:rPr>
            <w:id w:val="-394817897"/>
            <w:placeholder>
              <w:docPart w:val="47E76FD7583041589CA4C7485FD6C439"/>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0AC62B6C"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705520555"/>
            <w:placeholder>
              <w:docPart w:val="C28AFDF3ADB64DD1A1AAA80FE232EF36"/>
            </w:placeholder>
            <w:showingPlcHdr/>
          </w:sdtPr>
          <w:sdtContent>
            <w:tc>
              <w:tcPr>
                <w:tcW w:w="2866" w:type="dxa"/>
                <w:gridSpan w:val="2"/>
                <w:tcBorders>
                  <w:top w:val="single" w:sz="4" w:space="0" w:color="auto"/>
                  <w:left w:val="single" w:sz="4" w:space="0" w:color="auto"/>
                  <w:bottom w:val="single" w:sz="4" w:space="0" w:color="auto"/>
                  <w:right w:val="single" w:sz="4" w:space="0" w:color="auto"/>
                </w:tcBorders>
              </w:tcPr>
              <w:p w14:paraId="6F7C7A4A" w14:textId="77777777" w:rsidR="002D4BA8" w:rsidRDefault="002D4BA8">
                <w:pPr>
                  <w:rPr>
                    <w:rFonts w:ascii="Arial" w:hAnsi="Arial" w:cs="Arial"/>
                  </w:rPr>
                </w:pPr>
                <w:r w:rsidRPr="00CB5F03">
                  <w:rPr>
                    <w:rStyle w:val="PlaceholderText"/>
                  </w:rPr>
                  <w:t>Click or tap here to enter text.</w:t>
                </w:r>
              </w:p>
            </w:tc>
          </w:sdtContent>
        </w:sdt>
      </w:tr>
      <w:tr w:rsidR="002D4BA8" w14:paraId="665BE2C7"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79E8CFAB" w14:textId="77777777" w:rsidR="002D4BA8" w:rsidRDefault="002D4BA8">
            <w:r>
              <w:t xml:space="preserve">Does garden bed planting consider required offsets for any shrubs to ensure no growth over footpaths etc? </w:t>
            </w:r>
          </w:p>
        </w:tc>
        <w:sdt>
          <w:sdtPr>
            <w:rPr>
              <w:rFonts w:ascii="Arial" w:hAnsi="Arial" w:cs="Arial"/>
            </w:rPr>
            <w:id w:val="-706253515"/>
            <w:placeholder>
              <w:docPart w:val="6C53F1B3B7F745A3A29AA19A9D35C473"/>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373CFF3"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466502665"/>
            <w:placeholder>
              <w:docPart w:val="9ECEF872376A4A9699C0CBE6B07A5D4E"/>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3CFD8ECB" w14:textId="77777777" w:rsidR="002D4BA8" w:rsidRDefault="002D4BA8">
                <w:pPr>
                  <w:rPr>
                    <w:rFonts w:ascii="Arial" w:hAnsi="Arial" w:cs="Arial"/>
                  </w:rPr>
                </w:pPr>
                <w:r w:rsidRPr="00CB5F03">
                  <w:rPr>
                    <w:rStyle w:val="PlaceholderText"/>
                  </w:rPr>
                  <w:t>Click or tap here to enter text.</w:t>
                </w:r>
              </w:p>
            </w:tc>
          </w:sdtContent>
        </w:sdt>
      </w:tr>
      <w:tr w:rsidR="002D4BA8" w14:paraId="70BF9173"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6E17CEBF" w14:textId="77777777" w:rsidR="002D4BA8" w:rsidRDefault="002D4BA8">
            <w:r>
              <w:t>Have indigenous trees been used for streets adjacent to waterways and drainage reserves?</w:t>
            </w:r>
          </w:p>
        </w:tc>
        <w:sdt>
          <w:sdtPr>
            <w:rPr>
              <w:rFonts w:ascii="Arial" w:hAnsi="Arial" w:cs="Arial"/>
            </w:rPr>
            <w:id w:val="-915627983"/>
            <w:placeholder>
              <w:docPart w:val="4EA245E5713C424BA77712259B33E01A"/>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22636927"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717862332"/>
            <w:placeholder>
              <w:docPart w:val="224E2333063E464B8DA69CE1F9432EF1"/>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AC5C912" w14:textId="77777777" w:rsidR="002D4BA8" w:rsidRDefault="002D4BA8">
                <w:pPr>
                  <w:rPr>
                    <w:rFonts w:ascii="Arial" w:hAnsi="Arial" w:cs="Arial"/>
                  </w:rPr>
                </w:pPr>
                <w:r w:rsidRPr="00CB5F03">
                  <w:rPr>
                    <w:rStyle w:val="PlaceholderText"/>
                  </w:rPr>
                  <w:t>Click or tap here to enter text.</w:t>
                </w:r>
              </w:p>
            </w:tc>
          </w:sdtContent>
        </w:sdt>
      </w:tr>
      <w:tr w:rsidR="002D4BA8" w:rsidRPr="00C67BB2" w14:paraId="29BF5585" w14:textId="77777777" w:rsidTr="00097673">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003BE7C9" w14:textId="77777777" w:rsidR="002D4BA8" w:rsidRPr="00C67BB2" w:rsidRDefault="002D4BA8">
            <w:r w:rsidRPr="00C67BB2">
              <w:t>Has BOBBITS planting been used for areas adjacent to waterways?</w:t>
            </w:r>
          </w:p>
        </w:tc>
        <w:sdt>
          <w:sdtPr>
            <w:rPr>
              <w:rFonts w:ascii="Arial" w:hAnsi="Arial" w:cs="Arial"/>
            </w:rPr>
            <w:id w:val="1890909157"/>
            <w:placeholder>
              <w:docPart w:val="8FC22E1E361044C5A60252B0F297B4BB"/>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1537B901" w14:textId="77777777" w:rsidR="002D4BA8" w:rsidRPr="00C67BB2" w:rsidRDefault="002D4BA8">
                <w:pPr>
                  <w:rPr>
                    <w:rFonts w:ascii="Arial" w:hAnsi="Arial" w:cs="Arial"/>
                  </w:rPr>
                </w:pPr>
                <w:r w:rsidRPr="00CB5F03">
                  <w:rPr>
                    <w:rStyle w:val="PlaceholderText"/>
                  </w:rPr>
                  <w:t>Choose an item.</w:t>
                </w:r>
              </w:p>
            </w:tc>
          </w:sdtContent>
        </w:sdt>
        <w:sdt>
          <w:sdtPr>
            <w:rPr>
              <w:rFonts w:ascii="Arial" w:hAnsi="Arial" w:cs="Arial"/>
            </w:rPr>
            <w:id w:val="646327516"/>
            <w:placeholder>
              <w:docPart w:val="6F70FBB87EAE4CB58DEB896884ABCBCD"/>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15C10A93" w14:textId="77777777" w:rsidR="002D4BA8" w:rsidRPr="00C67BB2" w:rsidRDefault="002D4BA8">
                <w:pPr>
                  <w:rPr>
                    <w:rFonts w:ascii="Arial" w:hAnsi="Arial" w:cs="Arial"/>
                  </w:rPr>
                </w:pPr>
                <w:r w:rsidRPr="00CB5F03">
                  <w:rPr>
                    <w:rStyle w:val="PlaceholderText"/>
                  </w:rPr>
                  <w:t>Click or tap here to enter text.</w:t>
                </w:r>
              </w:p>
            </w:tc>
          </w:sdtContent>
        </w:sdt>
      </w:tr>
      <w:tr w:rsidR="002D4BA8" w14:paraId="653C13CC" w14:textId="77777777" w:rsidTr="00097673">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2C408A1E" w14:textId="77777777" w:rsidR="002D4BA8" w:rsidRPr="00B7187C" w:rsidRDefault="002D4BA8" w:rsidP="00B7187C">
            <w:r w:rsidRPr="00B7187C">
              <w:t xml:space="preserve">Please note that prior to the issue of a Statement of Compliance for the local park is required to be constructed. Council no longer accepted works to be bonded associated with local parks. </w:t>
            </w:r>
          </w:p>
          <w:p w14:paraId="42FF72CC" w14:textId="77777777" w:rsidR="002D4BA8" w:rsidRDefault="002D4BA8">
            <w:pPr>
              <w:rPr>
                <w:b/>
                <w:bCs/>
              </w:rPr>
            </w:pPr>
          </w:p>
        </w:tc>
        <w:sdt>
          <w:sdtPr>
            <w:rPr>
              <w:rFonts w:ascii="Arial" w:hAnsi="Arial" w:cs="Arial"/>
            </w:rPr>
            <w:id w:val="41956117"/>
            <w:placeholder>
              <w:docPart w:val="936F6349AE2B429999B93BF8482B63FA"/>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5CE3C40A" w14:textId="77777777" w:rsidR="002D4BA8" w:rsidRDefault="002D4BA8">
                <w:pPr>
                  <w:rPr>
                    <w:rFonts w:ascii="Arial" w:hAnsi="Arial" w:cs="Arial"/>
                    <w:b/>
                    <w:bCs/>
                  </w:rPr>
                </w:pPr>
                <w:r w:rsidRPr="00CB5F03">
                  <w:rPr>
                    <w:rStyle w:val="PlaceholderText"/>
                  </w:rPr>
                  <w:t>Choose an item.</w:t>
                </w:r>
              </w:p>
            </w:tc>
          </w:sdtContent>
        </w:sdt>
        <w:sdt>
          <w:sdtPr>
            <w:rPr>
              <w:rFonts w:ascii="Arial" w:hAnsi="Arial" w:cs="Arial"/>
            </w:rPr>
            <w:id w:val="-740864522"/>
            <w:placeholder>
              <w:docPart w:val="B383C2ED705D4295BEB7C1C13ED53DCF"/>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28E49BDC" w14:textId="77777777" w:rsidR="002D4BA8" w:rsidRDefault="002D4BA8">
                <w:pPr>
                  <w:rPr>
                    <w:rFonts w:ascii="Arial" w:hAnsi="Arial" w:cs="Arial"/>
                    <w:b/>
                    <w:bCs/>
                  </w:rPr>
                </w:pPr>
                <w:r w:rsidRPr="00CB5F03">
                  <w:rPr>
                    <w:rStyle w:val="PlaceholderText"/>
                  </w:rPr>
                  <w:t>Click or tap here to enter text.</w:t>
                </w:r>
              </w:p>
            </w:tc>
          </w:sdtContent>
        </w:sdt>
      </w:tr>
      <w:tr w:rsidR="002D4BA8" w:rsidRPr="00F1687C" w14:paraId="3EC7F823" w14:textId="77777777" w:rsidTr="00B7187C">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4CD060E2" w14:textId="77777777" w:rsidR="002D4BA8" w:rsidRPr="00CA1E45" w:rsidRDefault="002D4BA8">
            <w:r w:rsidRPr="00CA1E45">
              <w:t>Has a desktop play audit been provided for all play items?</w:t>
            </w:r>
          </w:p>
        </w:tc>
        <w:sdt>
          <w:sdtPr>
            <w:rPr>
              <w:rFonts w:ascii="Arial" w:hAnsi="Arial" w:cs="Arial"/>
            </w:rPr>
            <w:id w:val="-1184667749"/>
            <w:placeholder>
              <w:docPart w:val="6F568D01D50A47C996BD88E66406E3CE"/>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7121ADE4" w14:textId="77777777" w:rsidR="002D4BA8" w:rsidRPr="00F1687C" w:rsidRDefault="002D4BA8">
                <w:pPr>
                  <w:rPr>
                    <w:rFonts w:ascii="Arial" w:hAnsi="Arial" w:cs="Arial"/>
                    <w:highlight w:val="yellow"/>
                  </w:rPr>
                </w:pPr>
                <w:r w:rsidRPr="00CB5F03">
                  <w:rPr>
                    <w:rStyle w:val="PlaceholderText"/>
                  </w:rPr>
                  <w:t>Choose an item.</w:t>
                </w:r>
              </w:p>
            </w:tc>
          </w:sdtContent>
        </w:sdt>
        <w:sdt>
          <w:sdtPr>
            <w:rPr>
              <w:rFonts w:ascii="Arial" w:hAnsi="Arial" w:cs="Arial"/>
            </w:rPr>
            <w:id w:val="-180048534"/>
            <w:placeholder>
              <w:docPart w:val="FDF66F8EF7E54FFF968F8CEE574B7CF9"/>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34190455" w14:textId="77777777" w:rsidR="002D4BA8" w:rsidRPr="00F1687C" w:rsidRDefault="002D4BA8">
                <w:pPr>
                  <w:rPr>
                    <w:rFonts w:ascii="Arial" w:hAnsi="Arial" w:cs="Arial"/>
                    <w:highlight w:val="yellow"/>
                  </w:rPr>
                </w:pPr>
                <w:r w:rsidRPr="00CB5F03">
                  <w:rPr>
                    <w:rStyle w:val="PlaceholderText"/>
                  </w:rPr>
                  <w:t>Click or tap here to enter text.</w:t>
                </w:r>
              </w:p>
            </w:tc>
          </w:sdtContent>
        </w:sdt>
      </w:tr>
      <w:tr w:rsidR="002D4BA8" w:rsidRPr="00F1687C" w14:paraId="65247367" w14:textId="77777777" w:rsidTr="00880EFD">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18872697" w14:textId="77777777" w:rsidR="002D4BA8" w:rsidRPr="00CA1E45" w:rsidRDefault="002D4BA8">
            <w:r>
              <w:t xml:space="preserve">Has a full play audit been provided for any custom play equipment? </w:t>
            </w:r>
          </w:p>
        </w:tc>
        <w:sdt>
          <w:sdtPr>
            <w:rPr>
              <w:rFonts w:ascii="Arial" w:hAnsi="Arial" w:cs="Arial"/>
            </w:rPr>
            <w:id w:val="1090351791"/>
            <w:placeholder>
              <w:docPart w:val="60A141A2223A47E283856F376FEEAC4F"/>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13E03A76" w14:textId="77777777" w:rsidR="002D4BA8" w:rsidRPr="00F1687C" w:rsidRDefault="002D4BA8">
                <w:pPr>
                  <w:rPr>
                    <w:rFonts w:ascii="Arial" w:hAnsi="Arial" w:cs="Arial"/>
                    <w:highlight w:val="yellow"/>
                  </w:rPr>
                </w:pPr>
                <w:r w:rsidRPr="00CB5F03">
                  <w:rPr>
                    <w:rStyle w:val="PlaceholderText"/>
                  </w:rPr>
                  <w:t>Choose an item.</w:t>
                </w:r>
              </w:p>
            </w:tc>
          </w:sdtContent>
        </w:sdt>
        <w:sdt>
          <w:sdtPr>
            <w:rPr>
              <w:rFonts w:ascii="Arial" w:hAnsi="Arial" w:cs="Arial"/>
            </w:rPr>
            <w:id w:val="-619226921"/>
            <w:placeholder>
              <w:docPart w:val="AB6F40CCB92A44A5B8CBB7F8A02C4D0F"/>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1C2F7EE9" w14:textId="77777777" w:rsidR="002D4BA8" w:rsidRPr="00F1687C" w:rsidRDefault="002D4BA8">
                <w:pPr>
                  <w:rPr>
                    <w:rFonts w:ascii="Arial" w:hAnsi="Arial" w:cs="Arial"/>
                    <w:highlight w:val="yellow"/>
                  </w:rPr>
                </w:pPr>
                <w:r w:rsidRPr="00CB5F03">
                  <w:rPr>
                    <w:rStyle w:val="PlaceholderText"/>
                  </w:rPr>
                  <w:t>Click or tap here to enter text.</w:t>
                </w:r>
              </w:p>
            </w:tc>
          </w:sdtContent>
        </w:sdt>
      </w:tr>
      <w:tr w:rsidR="002D4BA8" w:rsidRPr="00F1687C" w14:paraId="1ADE2449" w14:textId="77777777" w:rsidTr="00880EFD">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426C308D" w14:textId="77777777" w:rsidR="002D4BA8" w:rsidRPr="00CA1E45" w:rsidRDefault="002D4BA8">
            <w:r w:rsidRPr="00CA1E45">
              <w:lastRenderedPageBreak/>
              <w:t>Do the plans show fall zones? Please ensure fall zones are offset 500mm from any concrete edge.</w:t>
            </w:r>
          </w:p>
        </w:tc>
        <w:sdt>
          <w:sdtPr>
            <w:rPr>
              <w:rFonts w:ascii="Arial" w:hAnsi="Arial" w:cs="Arial"/>
            </w:rPr>
            <w:id w:val="-1961328944"/>
            <w:placeholder>
              <w:docPart w:val="6D14C2E171644F8FAAB56AF437B2DEBD"/>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4B8F6DE9" w14:textId="77777777" w:rsidR="002D4BA8" w:rsidRPr="00F1687C" w:rsidRDefault="002D4BA8">
                <w:pPr>
                  <w:rPr>
                    <w:rFonts w:ascii="Arial" w:hAnsi="Arial" w:cs="Arial"/>
                    <w:highlight w:val="yellow"/>
                  </w:rPr>
                </w:pPr>
                <w:r w:rsidRPr="00CB5F03">
                  <w:rPr>
                    <w:rStyle w:val="PlaceholderText"/>
                  </w:rPr>
                  <w:t>Choose an item.</w:t>
                </w:r>
              </w:p>
            </w:tc>
          </w:sdtContent>
        </w:sdt>
        <w:sdt>
          <w:sdtPr>
            <w:rPr>
              <w:rFonts w:ascii="Arial" w:hAnsi="Arial" w:cs="Arial"/>
            </w:rPr>
            <w:id w:val="162587547"/>
            <w:placeholder>
              <w:docPart w:val="2868C74CA7FD4695870A2FAE633C9FE5"/>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58785192" w14:textId="77777777" w:rsidR="002D4BA8" w:rsidRPr="00F1687C" w:rsidRDefault="002D4BA8">
                <w:pPr>
                  <w:rPr>
                    <w:rFonts w:ascii="Arial" w:hAnsi="Arial" w:cs="Arial"/>
                    <w:highlight w:val="yellow"/>
                  </w:rPr>
                </w:pPr>
                <w:r w:rsidRPr="00CB5F03">
                  <w:rPr>
                    <w:rStyle w:val="PlaceholderText"/>
                  </w:rPr>
                  <w:t>Click or tap here to enter text.</w:t>
                </w:r>
              </w:p>
            </w:tc>
          </w:sdtContent>
        </w:sdt>
      </w:tr>
      <w:tr w:rsidR="002D4BA8" w:rsidRPr="00F1687C" w14:paraId="0B1190CD" w14:textId="77777777" w:rsidTr="00880EFD">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5722BA9E" w14:textId="77777777" w:rsidR="002D4BA8" w:rsidRPr="00F1687C" w:rsidRDefault="002D4BA8" w:rsidP="00CA1E45">
            <w:pPr>
              <w:tabs>
                <w:tab w:val="left" w:pos="1095"/>
              </w:tabs>
              <w:contextualSpacing/>
            </w:pPr>
            <w:r w:rsidRPr="00CA1E45">
              <w:t xml:space="preserve">Are seating nodes provided with </w:t>
            </w:r>
            <w:r w:rsidRPr="00F1687C">
              <w:t>a concrete pad base includ</w:t>
            </w:r>
            <w:r w:rsidRPr="00CA1E45">
              <w:t>ing</w:t>
            </w:r>
            <w:r w:rsidRPr="00F1687C">
              <w:t xml:space="preserve"> a 1.5m area </w:t>
            </w:r>
            <w:r w:rsidRPr="00CA1E45">
              <w:t>on one side</w:t>
            </w:r>
            <w:r w:rsidRPr="00F1687C">
              <w:t xml:space="preserve"> to ensure </w:t>
            </w:r>
            <w:proofErr w:type="spellStart"/>
            <w:r w:rsidRPr="00F1687C">
              <w:t>all inclusive</w:t>
            </w:r>
            <w:proofErr w:type="spellEnd"/>
            <w:r w:rsidRPr="00F1687C">
              <w:t xml:space="preserve"> design</w:t>
            </w:r>
            <w:r w:rsidRPr="00CA1E45">
              <w:t>?</w:t>
            </w:r>
          </w:p>
          <w:p w14:paraId="6A5E1EC8" w14:textId="77777777" w:rsidR="002D4BA8" w:rsidRPr="00CA1E45" w:rsidRDefault="002D4BA8" w:rsidP="00CA1E45"/>
        </w:tc>
        <w:sdt>
          <w:sdtPr>
            <w:rPr>
              <w:rFonts w:ascii="Arial" w:hAnsi="Arial" w:cs="Arial"/>
            </w:rPr>
            <w:id w:val="-789512315"/>
            <w:placeholder>
              <w:docPart w:val="A49B589EB7584718AC9C567CFCC81D7A"/>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37CFC143" w14:textId="77777777" w:rsidR="002D4BA8" w:rsidRPr="00F1687C" w:rsidRDefault="002D4BA8">
                <w:pPr>
                  <w:rPr>
                    <w:rFonts w:ascii="Arial" w:hAnsi="Arial" w:cs="Arial"/>
                    <w:highlight w:val="yellow"/>
                  </w:rPr>
                </w:pPr>
                <w:r w:rsidRPr="00CB5F03">
                  <w:rPr>
                    <w:rStyle w:val="PlaceholderText"/>
                  </w:rPr>
                  <w:t>Choose an item.</w:t>
                </w:r>
              </w:p>
            </w:tc>
          </w:sdtContent>
        </w:sdt>
        <w:sdt>
          <w:sdtPr>
            <w:rPr>
              <w:rFonts w:ascii="Arial" w:hAnsi="Arial" w:cs="Arial"/>
            </w:rPr>
            <w:id w:val="1562434625"/>
            <w:placeholder>
              <w:docPart w:val="72793221458E4F0B9E49E0546C517C67"/>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383602AE" w14:textId="77777777" w:rsidR="002D4BA8" w:rsidRPr="00F1687C" w:rsidRDefault="002D4BA8">
                <w:pPr>
                  <w:rPr>
                    <w:rFonts w:ascii="Arial" w:hAnsi="Arial" w:cs="Arial"/>
                    <w:highlight w:val="yellow"/>
                  </w:rPr>
                </w:pPr>
                <w:r w:rsidRPr="00CB5F03">
                  <w:rPr>
                    <w:rStyle w:val="PlaceholderText"/>
                  </w:rPr>
                  <w:t>Click or tap here to enter text.</w:t>
                </w:r>
              </w:p>
            </w:tc>
          </w:sdtContent>
        </w:sdt>
      </w:tr>
      <w:tr w:rsidR="002D4BA8" w:rsidRPr="00CA1E45" w14:paraId="337A0EB9" w14:textId="77777777" w:rsidTr="00F1687C">
        <w:trPr>
          <w:gridAfter w:val="1"/>
          <w:wAfter w:w="170" w:type="dxa"/>
          <w:trHeight w:val="224"/>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3BECB5CE" w14:textId="77777777" w:rsidR="002D4BA8" w:rsidRPr="00CA1E45" w:rsidRDefault="002D4BA8" w:rsidP="00CA1E45">
            <w:r w:rsidRPr="00CA1E45">
              <w:t>Has a</w:t>
            </w:r>
            <w:r w:rsidRPr="00F1687C">
              <w:t xml:space="preserve"> grading and drainage plan </w:t>
            </w:r>
            <w:r w:rsidRPr="00CA1E45">
              <w:t>been provided?</w:t>
            </w:r>
          </w:p>
        </w:tc>
        <w:sdt>
          <w:sdtPr>
            <w:rPr>
              <w:rFonts w:ascii="Arial" w:hAnsi="Arial" w:cs="Arial"/>
            </w:rPr>
            <w:id w:val="-929966256"/>
            <w:placeholder>
              <w:docPart w:val="EC5968BF0FF74C219347EA3C8AB55473"/>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0307758F" w14:textId="77777777" w:rsidR="002D4BA8" w:rsidRPr="00CA1E45" w:rsidRDefault="002D4BA8">
                <w:r w:rsidRPr="00CB5F03">
                  <w:rPr>
                    <w:rStyle w:val="PlaceholderText"/>
                  </w:rPr>
                  <w:t>Choose an item.</w:t>
                </w:r>
              </w:p>
            </w:tc>
          </w:sdtContent>
        </w:sdt>
        <w:sdt>
          <w:sdtPr>
            <w:rPr>
              <w:rFonts w:ascii="Arial" w:hAnsi="Arial" w:cs="Arial"/>
            </w:rPr>
            <w:id w:val="-390963689"/>
            <w:placeholder>
              <w:docPart w:val="46EDA4ED9E454EAFB8BE15030CC8ECED"/>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50359AA2" w14:textId="77777777" w:rsidR="002D4BA8" w:rsidRPr="00CA1E45" w:rsidRDefault="002D4BA8">
                <w:r w:rsidRPr="00CB5F03">
                  <w:rPr>
                    <w:rStyle w:val="PlaceholderText"/>
                  </w:rPr>
                  <w:t>Click or tap here to enter text.</w:t>
                </w:r>
              </w:p>
            </w:tc>
          </w:sdtContent>
        </w:sdt>
      </w:tr>
      <w:tr w:rsidR="002D4BA8" w:rsidRPr="00CA1E45" w14:paraId="205D3FD8" w14:textId="77777777" w:rsidTr="00F1687C">
        <w:trPr>
          <w:gridAfter w:val="1"/>
          <w:wAfter w:w="170" w:type="dxa"/>
          <w:trHeight w:val="224"/>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6C939FD4" w14:textId="77777777" w:rsidR="002D4BA8" w:rsidRPr="00CA1E45" w:rsidRDefault="002D4BA8" w:rsidP="00CA1E45">
            <w:r w:rsidRPr="00CA1E45">
              <w:t>Is all park furniture composite timber?</w:t>
            </w:r>
          </w:p>
        </w:tc>
        <w:sdt>
          <w:sdtPr>
            <w:rPr>
              <w:rFonts w:ascii="Arial" w:hAnsi="Arial" w:cs="Arial"/>
            </w:rPr>
            <w:id w:val="-1636791731"/>
            <w:placeholder>
              <w:docPart w:val="A4FDA8F5403A41A5860CE25FB34ED92F"/>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766772EF" w14:textId="77777777" w:rsidR="002D4BA8" w:rsidRPr="00CA1E45" w:rsidRDefault="002D4BA8">
                <w:r w:rsidRPr="00CB5F03">
                  <w:rPr>
                    <w:rStyle w:val="PlaceholderText"/>
                  </w:rPr>
                  <w:t>Choose an item.</w:t>
                </w:r>
              </w:p>
            </w:tc>
          </w:sdtContent>
        </w:sdt>
        <w:sdt>
          <w:sdtPr>
            <w:rPr>
              <w:rFonts w:ascii="Arial" w:hAnsi="Arial" w:cs="Arial"/>
            </w:rPr>
            <w:id w:val="1176304505"/>
            <w:placeholder>
              <w:docPart w:val="A6B5D1CC7E2D41C098FE45EC86990E81"/>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79B142D1" w14:textId="77777777" w:rsidR="002D4BA8" w:rsidRPr="00CA1E45" w:rsidRDefault="002D4BA8">
                <w:r w:rsidRPr="00CB5F03">
                  <w:rPr>
                    <w:rStyle w:val="PlaceholderText"/>
                  </w:rPr>
                  <w:t>Click or tap here to enter text.</w:t>
                </w:r>
              </w:p>
            </w:tc>
          </w:sdtContent>
        </w:sdt>
      </w:tr>
      <w:tr w:rsidR="002D4BA8" w:rsidRPr="00CA1E45" w14:paraId="1C328637" w14:textId="77777777" w:rsidTr="00F1687C">
        <w:trPr>
          <w:gridAfter w:val="1"/>
          <w:wAfter w:w="170" w:type="dxa"/>
          <w:trHeight w:val="224"/>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3466F4F2" w14:textId="77777777" w:rsidR="002D4BA8" w:rsidRPr="00F1687C" w:rsidRDefault="002D4BA8" w:rsidP="00CA1E45">
            <w:r w:rsidRPr="00CA1E45">
              <w:t xml:space="preserve">Have full </w:t>
            </w:r>
            <w:r w:rsidRPr="00F1687C">
              <w:t>specifications and detail for all custom play equipment</w:t>
            </w:r>
            <w:r w:rsidRPr="00CA1E45">
              <w:t xml:space="preserve"> been provided?</w:t>
            </w:r>
            <w:r w:rsidRPr="00F1687C">
              <w:t xml:space="preserve"> </w:t>
            </w:r>
          </w:p>
          <w:p w14:paraId="6CCFB995" w14:textId="77777777" w:rsidR="002D4BA8" w:rsidRPr="00CA1E45" w:rsidRDefault="002D4BA8"/>
        </w:tc>
        <w:sdt>
          <w:sdtPr>
            <w:rPr>
              <w:rFonts w:ascii="Arial" w:hAnsi="Arial" w:cs="Arial"/>
            </w:rPr>
            <w:id w:val="1662430315"/>
            <w:placeholder>
              <w:docPart w:val="236B846614654292BBEF3EF3437F11B8"/>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780F88E1" w14:textId="77777777" w:rsidR="002D4BA8" w:rsidRPr="00CA1E45" w:rsidRDefault="002D4BA8">
                <w:r w:rsidRPr="00CB5F03">
                  <w:rPr>
                    <w:rStyle w:val="PlaceholderText"/>
                  </w:rPr>
                  <w:t>Choose an item.</w:t>
                </w:r>
              </w:p>
            </w:tc>
          </w:sdtContent>
        </w:sdt>
        <w:sdt>
          <w:sdtPr>
            <w:rPr>
              <w:rFonts w:ascii="Arial" w:hAnsi="Arial" w:cs="Arial"/>
            </w:rPr>
            <w:id w:val="2092968796"/>
            <w:placeholder>
              <w:docPart w:val="BAC2B4484F07464B92E0342DFFB92B8C"/>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07031468" w14:textId="77777777" w:rsidR="002D4BA8" w:rsidRPr="00CA1E45" w:rsidRDefault="002D4BA8">
                <w:r w:rsidRPr="00CB5F03">
                  <w:rPr>
                    <w:rStyle w:val="PlaceholderText"/>
                  </w:rPr>
                  <w:t>Click or tap here to enter text.</w:t>
                </w:r>
              </w:p>
            </w:tc>
          </w:sdtContent>
        </w:sdt>
      </w:tr>
      <w:tr w:rsidR="002D4BA8" w:rsidRPr="00CA1E45" w14:paraId="473A61A4" w14:textId="77777777" w:rsidTr="00F1687C">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5953BACE" w14:textId="77777777" w:rsidR="002D4BA8" w:rsidRPr="00F1687C" w:rsidRDefault="002D4BA8" w:rsidP="00CA1E45">
            <w:r w:rsidRPr="00CA1E45">
              <w:t>Has a g</w:t>
            </w:r>
            <w:r>
              <w:t>o</w:t>
            </w:r>
            <w:r w:rsidRPr="00CA1E45">
              <w:t xml:space="preserve">od range of </w:t>
            </w:r>
            <w:r w:rsidRPr="00F1687C">
              <w:t>play equipment that will cater for all abilities (</w:t>
            </w:r>
            <w:proofErr w:type="spellStart"/>
            <w:r w:rsidRPr="00F1687C">
              <w:t>eg</w:t>
            </w:r>
            <w:proofErr w:type="spellEnd"/>
            <w:r w:rsidRPr="00F1687C">
              <w:t xml:space="preserve"> a basket swing)</w:t>
            </w:r>
            <w:r w:rsidRPr="00CA1E45">
              <w:t xml:space="preserve"> been provided?</w:t>
            </w:r>
            <w:r w:rsidRPr="00F1687C">
              <w:t xml:space="preserve"> </w:t>
            </w:r>
          </w:p>
          <w:p w14:paraId="7C324DF8" w14:textId="77777777" w:rsidR="002D4BA8" w:rsidRPr="00CA1E45" w:rsidRDefault="002D4BA8"/>
        </w:tc>
        <w:sdt>
          <w:sdtPr>
            <w:rPr>
              <w:rFonts w:ascii="Arial" w:hAnsi="Arial" w:cs="Arial"/>
            </w:rPr>
            <w:id w:val="-384721086"/>
            <w:placeholder>
              <w:docPart w:val="91E3C4CD514C4FD5985E8AB9E61F2BB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30E61AD5" w14:textId="77777777" w:rsidR="002D4BA8" w:rsidRPr="00CA1E45" w:rsidRDefault="002D4BA8">
                <w:r w:rsidRPr="00CB5F03">
                  <w:rPr>
                    <w:rStyle w:val="PlaceholderText"/>
                  </w:rPr>
                  <w:t>Choose an item.</w:t>
                </w:r>
              </w:p>
            </w:tc>
          </w:sdtContent>
        </w:sdt>
        <w:sdt>
          <w:sdtPr>
            <w:rPr>
              <w:rFonts w:ascii="Arial" w:hAnsi="Arial" w:cs="Arial"/>
            </w:rPr>
            <w:id w:val="-2087071657"/>
            <w:placeholder>
              <w:docPart w:val="C5979802BD654EEFAB2697031C4959B8"/>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06A01B0C" w14:textId="77777777" w:rsidR="002D4BA8" w:rsidRPr="00CA1E45" w:rsidRDefault="002D4BA8">
                <w:r w:rsidRPr="00CB5F03">
                  <w:rPr>
                    <w:rStyle w:val="PlaceholderText"/>
                  </w:rPr>
                  <w:t>Click or tap here to enter text.</w:t>
                </w:r>
              </w:p>
            </w:tc>
          </w:sdtContent>
        </w:sdt>
      </w:tr>
      <w:tr w:rsidR="002D4BA8" w:rsidRPr="00F1687C" w14:paraId="07F69283" w14:textId="77777777" w:rsidTr="00F1687C">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25C0B8F5" w14:textId="77777777" w:rsidR="002D4BA8" w:rsidRPr="00F1687C" w:rsidRDefault="002D4BA8" w:rsidP="00CA1E45">
            <w:r w:rsidRPr="00CA1E45">
              <w:t xml:space="preserve">Has a </w:t>
            </w:r>
            <w:r w:rsidRPr="00F1687C">
              <w:t>2500mm offset from the shelter to any seatings or path edges</w:t>
            </w:r>
            <w:r w:rsidRPr="00CA1E45">
              <w:t xml:space="preserve"> been provided?</w:t>
            </w:r>
          </w:p>
          <w:p w14:paraId="6D844374" w14:textId="77777777" w:rsidR="002D4BA8" w:rsidRPr="00CA1E45" w:rsidRDefault="002D4BA8" w:rsidP="00CA1E45"/>
        </w:tc>
        <w:sdt>
          <w:sdtPr>
            <w:rPr>
              <w:rFonts w:ascii="Arial" w:hAnsi="Arial" w:cs="Arial"/>
            </w:rPr>
            <w:id w:val="1550950790"/>
            <w:placeholder>
              <w:docPart w:val="350338754A5D424DBD811D82819ECF0E"/>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061C98AE" w14:textId="77777777" w:rsidR="002D4BA8" w:rsidRPr="00F1687C" w:rsidRDefault="002D4BA8">
                <w:pPr>
                  <w:rPr>
                    <w:rFonts w:ascii="Arial" w:hAnsi="Arial" w:cs="Arial"/>
                    <w:b/>
                    <w:bCs/>
                    <w:highlight w:val="yellow"/>
                  </w:rPr>
                </w:pPr>
                <w:r w:rsidRPr="00CB5F03">
                  <w:rPr>
                    <w:rStyle w:val="PlaceholderText"/>
                  </w:rPr>
                  <w:t>Choose an item.</w:t>
                </w:r>
              </w:p>
            </w:tc>
          </w:sdtContent>
        </w:sdt>
        <w:sdt>
          <w:sdtPr>
            <w:rPr>
              <w:rFonts w:ascii="Arial" w:hAnsi="Arial" w:cs="Arial"/>
            </w:rPr>
            <w:id w:val="264811843"/>
            <w:placeholder>
              <w:docPart w:val="A35A8B66C518447EAE55BF604737DED4"/>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1219EF1B" w14:textId="77777777" w:rsidR="002D4BA8" w:rsidRPr="00F1687C" w:rsidRDefault="002D4BA8">
                <w:pPr>
                  <w:rPr>
                    <w:rFonts w:ascii="Arial" w:hAnsi="Arial" w:cs="Arial"/>
                    <w:b/>
                    <w:bCs/>
                    <w:highlight w:val="yellow"/>
                  </w:rPr>
                </w:pPr>
                <w:r w:rsidRPr="00CB5F03">
                  <w:rPr>
                    <w:rStyle w:val="PlaceholderText"/>
                  </w:rPr>
                  <w:t>Click or tap here to enter text.</w:t>
                </w:r>
              </w:p>
            </w:tc>
          </w:sdtContent>
        </w:sdt>
      </w:tr>
      <w:tr w:rsidR="002D4BA8" w14:paraId="55344BBA" w14:textId="77777777" w:rsidTr="00F1687C">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auto"/>
          </w:tcPr>
          <w:p w14:paraId="195F6BCE" w14:textId="77777777" w:rsidR="002D4BA8" w:rsidRPr="00CA1E45" w:rsidRDefault="002D4BA8">
            <w:proofErr w:type="gramStart"/>
            <w:r w:rsidRPr="00CA1E45">
              <w:t>Has park</w:t>
            </w:r>
            <w:proofErr w:type="gramEnd"/>
            <w:r w:rsidRPr="00CA1E45">
              <w:t xml:space="preserve"> signage location and details been provided?</w:t>
            </w:r>
          </w:p>
          <w:p w14:paraId="28570FA3" w14:textId="77777777" w:rsidR="002D4BA8" w:rsidRPr="00CA1E45" w:rsidRDefault="002D4BA8">
            <w:r w:rsidRPr="00CA1E45">
              <w:t xml:space="preserve">Park name is to be discussed with Wyndham Geographic Naming </w:t>
            </w:r>
            <w:hyperlink r:id="rId11" w:history="1">
              <w:r w:rsidRPr="00CA1E45">
                <w:t>GeographicNaming@wyndham.vic.gov.au</w:t>
              </w:r>
            </w:hyperlink>
          </w:p>
        </w:tc>
        <w:sdt>
          <w:sdtPr>
            <w:rPr>
              <w:rFonts w:ascii="Arial" w:hAnsi="Arial" w:cs="Arial"/>
            </w:rPr>
            <w:id w:val="894394224"/>
            <w:placeholder>
              <w:docPart w:val="528640423311414497A871B8D60B8FB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shd w:val="clear" w:color="auto" w:fill="auto"/>
              </w:tcPr>
              <w:p w14:paraId="2EFFA17B" w14:textId="77777777" w:rsidR="002D4BA8" w:rsidRDefault="002D4BA8">
                <w:pPr>
                  <w:rPr>
                    <w:rFonts w:ascii="Arial" w:hAnsi="Arial" w:cs="Arial"/>
                    <w:b/>
                    <w:bCs/>
                  </w:rPr>
                </w:pPr>
                <w:r w:rsidRPr="00CB5F03">
                  <w:rPr>
                    <w:rStyle w:val="PlaceholderText"/>
                  </w:rPr>
                  <w:t>Choose an item.</w:t>
                </w:r>
              </w:p>
            </w:tc>
          </w:sdtContent>
        </w:sdt>
        <w:sdt>
          <w:sdtPr>
            <w:rPr>
              <w:rFonts w:ascii="Arial" w:hAnsi="Arial" w:cs="Arial"/>
            </w:rPr>
            <w:id w:val="493220461"/>
            <w:placeholder>
              <w:docPart w:val="285C4132CDC74E0D8483B347F53BE0D2"/>
            </w:placeholder>
            <w:showingPlcHdr/>
          </w:sdtPr>
          <w:sdtContent>
            <w:tc>
              <w:tcPr>
                <w:tcW w:w="2696" w:type="dxa"/>
                <w:tcBorders>
                  <w:top w:val="single" w:sz="4" w:space="0" w:color="auto"/>
                  <w:left w:val="single" w:sz="4" w:space="0" w:color="auto"/>
                  <w:bottom w:val="single" w:sz="4" w:space="0" w:color="auto"/>
                  <w:right w:val="single" w:sz="4" w:space="0" w:color="auto"/>
                </w:tcBorders>
                <w:shd w:val="clear" w:color="auto" w:fill="auto"/>
              </w:tcPr>
              <w:p w14:paraId="1FE2A72E" w14:textId="77777777" w:rsidR="002D4BA8" w:rsidRDefault="002D4BA8">
                <w:pPr>
                  <w:rPr>
                    <w:rFonts w:ascii="Arial" w:hAnsi="Arial" w:cs="Arial"/>
                    <w:b/>
                    <w:bCs/>
                  </w:rPr>
                </w:pPr>
                <w:r w:rsidRPr="00CB5F03">
                  <w:rPr>
                    <w:rStyle w:val="PlaceholderText"/>
                  </w:rPr>
                  <w:t>Click or tap here to enter text.</w:t>
                </w:r>
              </w:p>
            </w:tc>
          </w:sdtContent>
        </w:sdt>
      </w:tr>
      <w:tr w:rsidR="002D4BA8" w14:paraId="28A7611A"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524A0B5E" w14:textId="77777777" w:rsidR="002D4BA8" w:rsidRDefault="002D4BA8">
            <w:pPr>
              <w:rPr>
                <w:b/>
                <w:bCs/>
              </w:rPr>
            </w:pPr>
            <w:r>
              <w:rPr>
                <w:b/>
                <w:bCs/>
              </w:rPr>
              <w:t>OPC</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7DA2E518" w14:textId="77777777" w:rsidR="002D4BA8" w:rsidRDefault="002D4BA8">
            <w:pPr>
              <w:rPr>
                <w:rFonts w:ascii="Arial" w:hAnsi="Arial" w:cs="Arial"/>
                <w:b/>
                <w:bCs/>
              </w:rPr>
            </w:pPr>
          </w:p>
        </w:tc>
        <w:tc>
          <w:tcPr>
            <w:tcW w:w="2696"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6D3BC2A7" w14:textId="77777777" w:rsidR="002D4BA8" w:rsidRDefault="002D4BA8">
            <w:pPr>
              <w:rPr>
                <w:rFonts w:ascii="Arial" w:hAnsi="Arial" w:cs="Arial"/>
                <w:b/>
                <w:bCs/>
              </w:rPr>
            </w:pPr>
          </w:p>
        </w:tc>
      </w:tr>
      <w:tr w:rsidR="002D4BA8" w14:paraId="56E60E7E"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tcPr>
          <w:p w14:paraId="4841DD31" w14:textId="77A17EA1" w:rsidR="002D4BA8" w:rsidRDefault="002D4BA8">
            <w:r>
              <w:t>Has an Opinion of Probable Cost/bond calculations been provided in accordance with Councils ‘Bond Calculation Guidelines for Landscape Works.</w:t>
            </w:r>
          </w:p>
        </w:tc>
        <w:sdt>
          <w:sdtPr>
            <w:rPr>
              <w:rFonts w:ascii="Arial" w:hAnsi="Arial" w:cs="Arial"/>
            </w:rPr>
            <w:id w:val="310831860"/>
            <w:placeholder>
              <w:docPart w:val="4CB76F162A29409B9342F1DF30FCC81B"/>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21CF8BE0"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904829471"/>
            <w:placeholder>
              <w:docPart w:val="776BDBE8981E4BA1AB020AD1ED006AE1"/>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3235D982" w14:textId="77777777" w:rsidR="002D4BA8" w:rsidRDefault="002D4BA8">
                <w:pPr>
                  <w:rPr>
                    <w:rFonts w:ascii="Arial" w:hAnsi="Arial" w:cs="Arial"/>
                  </w:rPr>
                </w:pPr>
                <w:r w:rsidRPr="00CB5F03">
                  <w:rPr>
                    <w:rStyle w:val="PlaceholderText"/>
                  </w:rPr>
                  <w:t>Click or tap here to enter text.</w:t>
                </w:r>
              </w:p>
            </w:tc>
          </w:sdtContent>
        </w:sdt>
      </w:tr>
      <w:tr w:rsidR="002D4BA8" w14:paraId="0893E5CA"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shd w:val="clear" w:color="auto" w:fill="CBCBCB" w:themeFill="accent6" w:themeFillTint="66"/>
            <w:hideMark/>
          </w:tcPr>
          <w:p w14:paraId="52C6CF70" w14:textId="77777777" w:rsidR="002D4BA8" w:rsidRDefault="002D4BA8">
            <w:pPr>
              <w:rPr>
                <w:b/>
                <w:bCs/>
              </w:rPr>
            </w:pPr>
            <w:r>
              <w:rPr>
                <w:b/>
                <w:bCs/>
              </w:rPr>
              <w:t>Other</w:t>
            </w:r>
          </w:p>
        </w:tc>
        <w:tc>
          <w:tcPr>
            <w:tcW w:w="1324"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3010E975" w14:textId="77777777" w:rsidR="002D4BA8" w:rsidRDefault="002D4BA8">
            <w:pPr>
              <w:rPr>
                <w:rFonts w:ascii="Arial" w:hAnsi="Arial" w:cs="Arial"/>
                <w:b/>
                <w:bCs/>
              </w:rPr>
            </w:pPr>
          </w:p>
        </w:tc>
        <w:tc>
          <w:tcPr>
            <w:tcW w:w="2696" w:type="dxa"/>
            <w:tcBorders>
              <w:top w:val="single" w:sz="4" w:space="0" w:color="auto"/>
              <w:left w:val="single" w:sz="4" w:space="0" w:color="auto"/>
              <w:bottom w:val="single" w:sz="4" w:space="0" w:color="auto"/>
              <w:right w:val="single" w:sz="4" w:space="0" w:color="auto"/>
            </w:tcBorders>
            <w:shd w:val="clear" w:color="auto" w:fill="CBCBCB" w:themeFill="accent6" w:themeFillTint="66"/>
          </w:tcPr>
          <w:p w14:paraId="13D90B51" w14:textId="77777777" w:rsidR="002D4BA8" w:rsidRDefault="002D4BA8">
            <w:pPr>
              <w:rPr>
                <w:rFonts w:ascii="Arial" w:hAnsi="Arial" w:cs="Arial"/>
                <w:b/>
                <w:bCs/>
              </w:rPr>
            </w:pPr>
          </w:p>
        </w:tc>
      </w:tr>
      <w:tr w:rsidR="002D4BA8" w14:paraId="71A83B83"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2CE3352D" w14:textId="77777777" w:rsidR="002D4BA8" w:rsidRDefault="002D4BA8">
            <w:r>
              <w:t>Show all Native Vegetation Precinct plan requirements</w:t>
            </w:r>
          </w:p>
        </w:tc>
        <w:sdt>
          <w:sdtPr>
            <w:rPr>
              <w:rFonts w:ascii="Arial" w:hAnsi="Arial" w:cs="Arial"/>
            </w:rPr>
            <w:id w:val="1466388005"/>
            <w:placeholder>
              <w:docPart w:val="5B5513AEF88C404B8828298FC50F25A5"/>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237BBB11"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7594940"/>
            <w:placeholder>
              <w:docPart w:val="CA9A9FADD8094C428A315562B06C1BC0"/>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5CC44C19" w14:textId="77777777" w:rsidR="002D4BA8" w:rsidRDefault="002D4BA8">
                <w:pPr>
                  <w:rPr>
                    <w:rFonts w:ascii="Arial" w:hAnsi="Arial" w:cs="Arial"/>
                  </w:rPr>
                </w:pPr>
                <w:r w:rsidRPr="00CB5F03">
                  <w:rPr>
                    <w:rStyle w:val="PlaceholderText"/>
                  </w:rPr>
                  <w:t>Click or tap here to enter text.</w:t>
                </w:r>
              </w:p>
            </w:tc>
          </w:sdtContent>
        </w:sdt>
      </w:tr>
      <w:tr w:rsidR="002D4BA8" w14:paraId="6F49539F"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5E000806" w14:textId="77777777" w:rsidR="002D4BA8" w:rsidRDefault="002D4BA8">
            <w:r>
              <w:lastRenderedPageBreak/>
              <w:t xml:space="preserve">Show all Conservation Areas </w:t>
            </w:r>
          </w:p>
        </w:tc>
        <w:sdt>
          <w:sdtPr>
            <w:rPr>
              <w:rFonts w:ascii="Arial" w:hAnsi="Arial" w:cs="Arial"/>
            </w:rPr>
            <w:id w:val="2108846435"/>
            <w:placeholder>
              <w:docPart w:val="00C1A6F5687548B3BE571D0C26F78FE7"/>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4240BCB3"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381591300"/>
            <w:placeholder>
              <w:docPart w:val="AF77300C43BB4F9E9EE7FD0158E82906"/>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4893F5CB" w14:textId="77777777" w:rsidR="002D4BA8" w:rsidRDefault="002D4BA8">
                <w:pPr>
                  <w:rPr>
                    <w:rFonts w:ascii="Arial" w:hAnsi="Arial" w:cs="Arial"/>
                  </w:rPr>
                </w:pPr>
                <w:r w:rsidRPr="00CB5F03">
                  <w:rPr>
                    <w:rStyle w:val="PlaceholderText"/>
                  </w:rPr>
                  <w:t>Click or tap here to enter text.</w:t>
                </w:r>
              </w:p>
            </w:tc>
          </w:sdtContent>
        </w:sdt>
      </w:tr>
      <w:tr w:rsidR="002D4BA8" w14:paraId="25A28B3D"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6B19E3A9" w14:textId="77777777" w:rsidR="002D4BA8" w:rsidRDefault="002D4BA8">
            <w:r>
              <w:t>Show all existing Vegetation to be protected and notes with regards to protection measures/treatment</w:t>
            </w:r>
          </w:p>
        </w:tc>
        <w:sdt>
          <w:sdtPr>
            <w:rPr>
              <w:rFonts w:ascii="Arial" w:hAnsi="Arial" w:cs="Arial"/>
            </w:rPr>
            <w:id w:val="905655787"/>
            <w:placeholder>
              <w:docPart w:val="C3CFB7FAF76E43228F8CD08E73F0CBAA"/>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5B3FAF9F"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1978056933"/>
            <w:placeholder>
              <w:docPart w:val="9B6FD1CEF4A24710B75003E1D85C01F9"/>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35414FE3" w14:textId="77777777" w:rsidR="002D4BA8" w:rsidRDefault="002D4BA8">
                <w:pPr>
                  <w:rPr>
                    <w:rFonts w:ascii="Arial" w:hAnsi="Arial" w:cs="Arial"/>
                  </w:rPr>
                </w:pPr>
                <w:r w:rsidRPr="00CB5F03">
                  <w:rPr>
                    <w:rStyle w:val="PlaceholderText"/>
                  </w:rPr>
                  <w:t>Click or tap here to enter text.</w:t>
                </w:r>
              </w:p>
            </w:tc>
          </w:sdtContent>
        </w:sdt>
      </w:tr>
      <w:tr w:rsidR="002D4BA8" w14:paraId="4A5F2C90" w14:textId="77777777" w:rsidTr="00C67BB2">
        <w:trPr>
          <w:gridAfter w:val="1"/>
          <w:wAfter w:w="170" w:type="dxa"/>
        </w:trPr>
        <w:tc>
          <w:tcPr>
            <w:tcW w:w="5444" w:type="dxa"/>
            <w:tcBorders>
              <w:top w:val="single" w:sz="4" w:space="0" w:color="auto"/>
              <w:left w:val="single" w:sz="4" w:space="0" w:color="auto"/>
              <w:bottom w:val="single" w:sz="4" w:space="0" w:color="auto"/>
              <w:right w:val="single" w:sz="4" w:space="0" w:color="auto"/>
            </w:tcBorders>
            <w:hideMark/>
          </w:tcPr>
          <w:p w14:paraId="67C4597B" w14:textId="77777777" w:rsidR="002D4BA8" w:rsidRDefault="002D4BA8">
            <w:r>
              <w:t>Show all areas of cultural heritage significance</w:t>
            </w:r>
          </w:p>
        </w:tc>
        <w:sdt>
          <w:sdtPr>
            <w:rPr>
              <w:rFonts w:ascii="Arial" w:hAnsi="Arial" w:cs="Arial"/>
            </w:rPr>
            <w:id w:val="-433282921"/>
            <w:placeholder>
              <w:docPart w:val="C8EFEDECD3924BBE825AB7E124A851F4"/>
            </w:placeholder>
            <w:showingPlcHdr/>
            <w:comboBox>
              <w:listItem w:value="Choose an item."/>
              <w:listItem w:displayText="Yes" w:value="Yes"/>
              <w:listItem w:displayText="No" w:value="No"/>
              <w:listItem w:displayText="Not applicable" w:value="Not applicable"/>
            </w:comboBox>
          </w:sdtPr>
          <w:sdtContent>
            <w:tc>
              <w:tcPr>
                <w:tcW w:w="1324" w:type="dxa"/>
                <w:tcBorders>
                  <w:top w:val="single" w:sz="4" w:space="0" w:color="auto"/>
                  <w:left w:val="single" w:sz="4" w:space="0" w:color="auto"/>
                  <w:bottom w:val="single" w:sz="4" w:space="0" w:color="auto"/>
                  <w:right w:val="single" w:sz="4" w:space="0" w:color="auto"/>
                </w:tcBorders>
              </w:tcPr>
              <w:p w14:paraId="72A9B7F8" w14:textId="77777777" w:rsidR="002D4BA8" w:rsidRDefault="002D4BA8">
                <w:pPr>
                  <w:rPr>
                    <w:rFonts w:ascii="Arial" w:hAnsi="Arial" w:cs="Arial"/>
                  </w:rPr>
                </w:pPr>
                <w:r w:rsidRPr="00CB5F03">
                  <w:rPr>
                    <w:rStyle w:val="PlaceholderText"/>
                  </w:rPr>
                  <w:t>Choose an item.</w:t>
                </w:r>
              </w:p>
            </w:tc>
          </w:sdtContent>
        </w:sdt>
        <w:sdt>
          <w:sdtPr>
            <w:rPr>
              <w:rFonts w:ascii="Arial" w:hAnsi="Arial" w:cs="Arial"/>
            </w:rPr>
            <w:id w:val="2001387503"/>
            <w:placeholder>
              <w:docPart w:val="ED708FFC1DD54CF3AF981FA9113F9769"/>
            </w:placeholder>
            <w:showingPlcHdr/>
          </w:sdtPr>
          <w:sdtContent>
            <w:tc>
              <w:tcPr>
                <w:tcW w:w="2696" w:type="dxa"/>
                <w:tcBorders>
                  <w:top w:val="single" w:sz="4" w:space="0" w:color="auto"/>
                  <w:left w:val="single" w:sz="4" w:space="0" w:color="auto"/>
                  <w:bottom w:val="single" w:sz="4" w:space="0" w:color="auto"/>
                  <w:right w:val="single" w:sz="4" w:space="0" w:color="auto"/>
                </w:tcBorders>
              </w:tcPr>
              <w:p w14:paraId="7403A1B2" w14:textId="77777777" w:rsidR="002D4BA8" w:rsidRDefault="002D4BA8">
                <w:pPr>
                  <w:rPr>
                    <w:rFonts w:ascii="Arial" w:hAnsi="Arial" w:cs="Arial"/>
                  </w:rPr>
                </w:pPr>
                <w:r w:rsidRPr="00CB5F03">
                  <w:rPr>
                    <w:rStyle w:val="PlaceholderText"/>
                  </w:rPr>
                  <w:t>Click or tap here to enter text.</w:t>
                </w:r>
              </w:p>
            </w:tc>
          </w:sdtContent>
        </w:sdt>
      </w:tr>
    </w:tbl>
    <w:p w14:paraId="6A686E16" w14:textId="77777777" w:rsidR="00547653" w:rsidRPr="00CF2194" w:rsidRDefault="00547653" w:rsidP="00CF2194"/>
    <w:sectPr w:rsidR="00547653" w:rsidRPr="00CF2194" w:rsidSect="001319E5">
      <w:headerReference w:type="default" r:id="rId12"/>
      <w:footerReference w:type="default" r:id="rId13"/>
      <w:headerReference w:type="first" r:id="rId14"/>
      <w:pgSz w:w="11906" w:h="16838" w:code="9"/>
      <w:pgMar w:top="851" w:right="851" w:bottom="851" w:left="851"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2C50" w14:textId="77777777" w:rsidR="002D4BA8" w:rsidRDefault="002D4BA8" w:rsidP="003C7941">
      <w:r>
        <w:separator/>
      </w:r>
    </w:p>
    <w:p w14:paraId="0421CDCF" w14:textId="77777777" w:rsidR="002D4BA8" w:rsidRDefault="002D4BA8"/>
  </w:endnote>
  <w:endnote w:type="continuationSeparator" w:id="0">
    <w:p w14:paraId="1FBC8EAF" w14:textId="77777777" w:rsidR="002D4BA8" w:rsidRDefault="002D4BA8" w:rsidP="003C7941">
      <w:r>
        <w:continuationSeparator/>
      </w:r>
    </w:p>
    <w:p w14:paraId="1FBA8453" w14:textId="77777777" w:rsidR="002D4BA8" w:rsidRDefault="002D4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D496" w14:textId="77777777" w:rsidR="00174048" w:rsidRDefault="00A0361E" w:rsidP="002F2EA0">
    <w:pPr>
      <w:pStyle w:val="Footer"/>
    </w:pPr>
    <w:r w:rsidRPr="006A0E5F">
      <w:rPr>
        <w:noProof/>
      </w:rPr>
      <mc:AlternateContent>
        <mc:Choice Requires="wpg">
          <w:drawing>
            <wp:anchor distT="0" distB="0" distL="114300" distR="114300" simplePos="0" relativeHeight="251675648" behindDoc="0" locked="1" layoutInCell="1" allowOverlap="1" wp14:anchorId="106BCC5C" wp14:editId="128B918F">
              <wp:simplePos x="0" y="0"/>
              <wp:positionH relativeFrom="page">
                <wp:align>left</wp:align>
              </wp:positionH>
              <wp:positionV relativeFrom="page">
                <wp:align>bottom</wp:align>
              </wp:positionV>
              <wp:extent cx="7563600" cy="1432800"/>
              <wp:effectExtent l="0" t="0" r="0" b="0"/>
              <wp:wrapTopAndBottom/>
              <wp:docPr id="1657687061" name="Group 3"/>
              <wp:cNvGraphicFramePr/>
              <a:graphic xmlns:a="http://schemas.openxmlformats.org/drawingml/2006/main">
                <a:graphicData uri="http://schemas.microsoft.com/office/word/2010/wordprocessingGroup">
                  <wpg:wgp>
                    <wpg:cNvGrpSpPr/>
                    <wpg:grpSpPr>
                      <a:xfrm>
                        <a:off x="0" y="0"/>
                        <a:ext cx="7563600" cy="1432800"/>
                        <a:chOff x="0" y="0"/>
                        <a:chExt cx="7562850" cy="1431416"/>
                      </a:xfrm>
                    </wpg:grpSpPr>
                    <pic:pic xmlns:pic="http://schemas.openxmlformats.org/drawingml/2006/picture">
                      <pic:nvPicPr>
                        <pic:cNvPr id="708821892" name="Graphic 451"/>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562850" cy="1431416"/>
                        </a:xfrm>
                        <a:prstGeom prst="rect">
                          <a:avLst/>
                        </a:prstGeom>
                      </pic:spPr>
                    </pic:pic>
                    <wps:wsp>
                      <wps:cNvPr id="2007841441" name="Freeform: Shape 2007841441"/>
                      <wps:cNvSpPr/>
                      <wps:spPr>
                        <a:xfrm>
                          <a:off x="0" y="132412"/>
                          <a:ext cx="7559041" cy="1299004"/>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26163234" name="Graphic 234"/>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804827" y="409140"/>
                          <a:ext cx="1459807" cy="684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777A8C" id="Group 3" o:spid="_x0000_s1026" style="position:absolute;margin-left:0;margin-top:0;width:595.55pt;height:112.8pt;z-index:251675648;mso-position-horizontal:left;mso-position-horizontal-relative:page;mso-position-vertical:bottom;mso-position-vertical-relative:page;mso-width-relative:margin;mso-height-relative:margin" coordsize="75628,143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1" o:spid="_x0000_s1027" type="#_x0000_t75" style="position:absolute;width:75628;height:14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">
                <v:imagedata r:id="rId5" o:title="" cropbottom="7941f"/>
              </v:shape>
              <v:shape id="Freeform: Shape 2007841441" o:spid="_x0000_s1028" style="position:absolute;top:1324;width:75590;height:12990;visibility:visible;mso-wrap-style:square;v-text-anchor:middle" coordsize="7559041,1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7db08c" stroked="f" strokeweight="1pt">
                <v:stroke joinstyle="miter"/>
                <v:path arrowok="t" o:connecttype="custom" o:connectlocs="5402009,101;5536169,1689;5802076,11853;6067221,24179;6329317,44634;6591415,65216;6852623,94566;7376055,162032;7376182,162159;7559041,190365;7559041,1299004;0,1299004;0,328474;759625,391366;1232771,406994;1467313,405978;1584520,405597;1700839,399752;1933602,388571;2165858,367607;2282049,356934;2399256,341434;2634559,309289;3638758,137892;4178064,61278;4451589,35232;4588353,22780;4724607,16047;4997244,2959;5267087,799;5402009,101" o:connectangles="0,0,0,0,0,0,0,0,0,0,0,0,0,0,0,0,0,0,0,0,0,0,0,0,0,0,0,0,0,0,0"/>
              </v:shape>
              <v:shape id="Graphic 234" o:spid="_x0000_s1029" type="#_x0000_t75" style="position:absolute;left:58048;top:4091;width:14598;height:6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">
                <v:imagedata r:id="rId6" o:title=""/>
              </v:shape>
              <w10:wrap type="topAndBottom" anchorx="page" anchory="page"/>
              <w10:anchorlock/>
            </v:group>
          </w:pict>
        </mc:Fallback>
      </mc:AlternateContent>
    </w:r>
    <w:r w:rsidR="001319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298B" w14:textId="77777777" w:rsidR="002D4BA8" w:rsidRDefault="002D4BA8" w:rsidP="003C7941">
      <w:r>
        <w:separator/>
      </w:r>
    </w:p>
    <w:p w14:paraId="0ECA9463" w14:textId="77777777" w:rsidR="002D4BA8" w:rsidRDefault="002D4BA8"/>
  </w:footnote>
  <w:footnote w:type="continuationSeparator" w:id="0">
    <w:p w14:paraId="24AC83DE" w14:textId="77777777" w:rsidR="002D4BA8" w:rsidRDefault="002D4BA8" w:rsidP="003C7941">
      <w:r>
        <w:continuationSeparator/>
      </w:r>
    </w:p>
    <w:p w14:paraId="094BAF1F" w14:textId="77777777" w:rsidR="002D4BA8" w:rsidRDefault="002D4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1339" w14:textId="77777777"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3E24" w14:textId="77777777" w:rsidR="003C39A9" w:rsidRDefault="00A0361E">
    <w:pPr>
      <w:pStyle w:val="Header"/>
    </w:pPr>
    <w:r w:rsidRPr="00A0361E">
      <w:rPr>
        <w:noProof/>
      </w:rPr>
      <mc:AlternateContent>
        <mc:Choice Requires="wpg">
          <w:drawing>
            <wp:anchor distT="0" distB="360045" distL="114300" distR="114300" simplePos="0" relativeHeight="251673600" behindDoc="0" locked="1" layoutInCell="1" allowOverlap="1" wp14:anchorId="0F5BCDE7" wp14:editId="4FF6DE2D">
              <wp:simplePos x="543208" y="253497"/>
              <wp:positionH relativeFrom="page">
                <wp:align>left</wp:align>
              </wp:positionH>
              <wp:positionV relativeFrom="page">
                <wp:align>top</wp:align>
              </wp:positionV>
              <wp:extent cx="7560000" cy="1310400"/>
              <wp:effectExtent l="0" t="0" r="3175" b="4445"/>
              <wp:wrapTopAndBottom/>
              <wp:docPr id="3" name="Group 2">
                <a:extLst xmlns:a="http://schemas.openxmlformats.org/drawingml/2006/main">
                  <a:ext uri="{FF2B5EF4-FFF2-40B4-BE49-F238E27FC236}">
                    <a16:creationId xmlns:a16="http://schemas.microsoft.com/office/drawing/2014/main" id="{C1CBA4AD-1958-3FF4-53B1-9867643E43BC}"/>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99786896" name="Freeform: Shape 99786896">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08515" name="Freeform: Shape 22408515">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025965"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B9D4B4" id="Group 2" o:spid="_x0000_s1026" style="position:absolute;margin-left:0;margin-top:0;width:595.3pt;height:103.2pt;z-index:25167360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">
              <v:shape id="Freeform: Shape 99786896"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22408515"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943D90"/>
    <w:multiLevelType w:val="hybridMultilevel"/>
    <w:tmpl w:val="D5E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1DFC7B26"/>
    <w:multiLevelType w:val="hybridMultilevel"/>
    <w:tmpl w:val="C9821B2A"/>
    <w:lvl w:ilvl="0" w:tplc="D94E1758">
      <w:numFmt w:val="bullet"/>
      <w:lvlText w:val="-"/>
      <w:lvlJc w:val="left"/>
      <w:pPr>
        <w:ind w:left="720" w:hanging="360"/>
      </w:pPr>
      <w:rPr>
        <w:rFonts w:ascii="Calibri" w:eastAsiaTheme="minorHAnsi" w:hAnsi="Calibri" w:cs="Calibri"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F1D0F"/>
    <w:multiLevelType w:val="multilevel"/>
    <w:tmpl w:val="1646C884"/>
    <w:numStyleLink w:val="Bullets"/>
  </w:abstractNum>
  <w:abstractNum w:abstractNumId="21" w15:restartNumberingAfterBreak="0">
    <w:nsid w:val="3DAF1387"/>
    <w:multiLevelType w:val="hybridMultilevel"/>
    <w:tmpl w:val="A1D4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97427"/>
    <w:multiLevelType w:val="multilevel"/>
    <w:tmpl w:val="97DAEA0E"/>
    <w:numStyleLink w:val="Numbering"/>
  </w:abstractNum>
  <w:abstractNum w:abstractNumId="2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4E7F1CD0"/>
    <w:multiLevelType w:val="multilevel"/>
    <w:tmpl w:val="97DAEA0E"/>
    <w:numStyleLink w:val="Numbering"/>
  </w:abstractNum>
  <w:abstractNum w:abstractNumId="25" w15:restartNumberingAfterBreak="0">
    <w:nsid w:val="58B73D84"/>
    <w:multiLevelType w:val="multilevel"/>
    <w:tmpl w:val="50041352"/>
    <w:numStyleLink w:val="ListHeadings"/>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1646C884"/>
    <w:numStyleLink w:val="Bullets"/>
  </w:abstractNum>
  <w:abstractNum w:abstractNumId="29" w15:restartNumberingAfterBreak="0">
    <w:nsid w:val="660D51AD"/>
    <w:multiLevelType w:val="multilevel"/>
    <w:tmpl w:val="97DAEA0E"/>
    <w:numStyleLink w:val="Numbering"/>
  </w:abstractNum>
  <w:abstractNum w:abstractNumId="30"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7"/>
  </w:num>
  <w:num w:numId="12" w16cid:durableId="1261796759">
    <w:abstractNumId w:val="28"/>
  </w:num>
  <w:num w:numId="13" w16cid:durableId="1043405154">
    <w:abstractNumId w:val="20"/>
  </w:num>
  <w:num w:numId="14" w16cid:durableId="846598071">
    <w:abstractNumId w:val="15"/>
  </w:num>
  <w:num w:numId="15" w16cid:durableId="1311640227">
    <w:abstractNumId w:val="30"/>
  </w:num>
  <w:num w:numId="16" w16cid:durableId="881941196">
    <w:abstractNumId w:val="24"/>
  </w:num>
  <w:num w:numId="17" w16cid:durableId="533617442">
    <w:abstractNumId w:val="29"/>
  </w:num>
  <w:num w:numId="18" w16cid:durableId="250312982">
    <w:abstractNumId w:val="10"/>
  </w:num>
  <w:num w:numId="19" w16cid:durableId="385955825">
    <w:abstractNumId w:val="13"/>
  </w:num>
  <w:num w:numId="20" w16cid:durableId="1408189744">
    <w:abstractNumId w:val="22"/>
  </w:num>
  <w:num w:numId="21" w16cid:durableId="1370494809">
    <w:abstractNumId w:val="16"/>
  </w:num>
  <w:num w:numId="22" w16cid:durableId="659580476">
    <w:abstractNumId w:val="12"/>
  </w:num>
  <w:num w:numId="23" w16cid:durableId="2036539326">
    <w:abstractNumId w:val="14"/>
  </w:num>
  <w:num w:numId="24" w16cid:durableId="1303265532">
    <w:abstractNumId w:val="18"/>
  </w:num>
  <w:num w:numId="25" w16cid:durableId="1737582058">
    <w:abstractNumId w:val="26"/>
  </w:num>
  <w:num w:numId="26" w16cid:durableId="974717717">
    <w:abstractNumId w:val="25"/>
  </w:num>
  <w:num w:numId="27" w16cid:durableId="444039133">
    <w:abstractNumId w:val="17"/>
  </w:num>
  <w:num w:numId="28" w16cid:durableId="153644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3"/>
  </w:num>
  <w:num w:numId="30" w16cid:durableId="1739788769">
    <w:abstractNumId w:val="21"/>
  </w:num>
  <w:num w:numId="31" w16cid:durableId="1161192508">
    <w:abstractNumId w:val="19"/>
  </w:num>
  <w:num w:numId="32" w16cid:durableId="196046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8"/>
    <w:rsid w:val="00005CB0"/>
    <w:rsid w:val="0001542E"/>
    <w:rsid w:val="00023015"/>
    <w:rsid w:val="00024D31"/>
    <w:rsid w:val="000271D2"/>
    <w:rsid w:val="000300AF"/>
    <w:rsid w:val="00045AF3"/>
    <w:rsid w:val="000724AE"/>
    <w:rsid w:val="0008037D"/>
    <w:rsid w:val="00090845"/>
    <w:rsid w:val="000908A4"/>
    <w:rsid w:val="00096801"/>
    <w:rsid w:val="000B497F"/>
    <w:rsid w:val="000D7D82"/>
    <w:rsid w:val="000D7EE8"/>
    <w:rsid w:val="000E5915"/>
    <w:rsid w:val="00102140"/>
    <w:rsid w:val="00112E8F"/>
    <w:rsid w:val="0011768A"/>
    <w:rsid w:val="00125141"/>
    <w:rsid w:val="001268BC"/>
    <w:rsid w:val="00130AEA"/>
    <w:rsid w:val="001319E5"/>
    <w:rsid w:val="00141C61"/>
    <w:rsid w:val="00174048"/>
    <w:rsid w:val="00180BF7"/>
    <w:rsid w:val="001821C2"/>
    <w:rsid w:val="001A0D77"/>
    <w:rsid w:val="001A5586"/>
    <w:rsid w:val="001A60DE"/>
    <w:rsid w:val="001A6F8E"/>
    <w:rsid w:val="001C7835"/>
    <w:rsid w:val="001E2BD1"/>
    <w:rsid w:val="001E4C19"/>
    <w:rsid w:val="001F13C1"/>
    <w:rsid w:val="001F446D"/>
    <w:rsid w:val="001F6314"/>
    <w:rsid w:val="002068CA"/>
    <w:rsid w:val="00212915"/>
    <w:rsid w:val="00221AB7"/>
    <w:rsid w:val="00240474"/>
    <w:rsid w:val="00245C0D"/>
    <w:rsid w:val="00246435"/>
    <w:rsid w:val="00246BCF"/>
    <w:rsid w:val="00250671"/>
    <w:rsid w:val="00255ADA"/>
    <w:rsid w:val="00270834"/>
    <w:rsid w:val="002734BC"/>
    <w:rsid w:val="00275928"/>
    <w:rsid w:val="002814E6"/>
    <w:rsid w:val="00285A4C"/>
    <w:rsid w:val="00291F5D"/>
    <w:rsid w:val="002958DA"/>
    <w:rsid w:val="002965C0"/>
    <w:rsid w:val="002D2429"/>
    <w:rsid w:val="002D4BA8"/>
    <w:rsid w:val="002E0EDA"/>
    <w:rsid w:val="002E4E95"/>
    <w:rsid w:val="002E7A9E"/>
    <w:rsid w:val="002F2EA0"/>
    <w:rsid w:val="00305171"/>
    <w:rsid w:val="00312879"/>
    <w:rsid w:val="00316F88"/>
    <w:rsid w:val="00330762"/>
    <w:rsid w:val="0033484B"/>
    <w:rsid w:val="00343EBB"/>
    <w:rsid w:val="0034680A"/>
    <w:rsid w:val="00346EE3"/>
    <w:rsid w:val="0034748E"/>
    <w:rsid w:val="00352538"/>
    <w:rsid w:val="00363FF8"/>
    <w:rsid w:val="00374847"/>
    <w:rsid w:val="0037721D"/>
    <w:rsid w:val="0038102A"/>
    <w:rsid w:val="003B4E85"/>
    <w:rsid w:val="003C39A9"/>
    <w:rsid w:val="003C7941"/>
    <w:rsid w:val="003C7B6C"/>
    <w:rsid w:val="003D23A3"/>
    <w:rsid w:val="003D3729"/>
    <w:rsid w:val="003D5856"/>
    <w:rsid w:val="003E0707"/>
    <w:rsid w:val="003F3454"/>
    <w:rsid w:val="00401234"/>
    <w:rsid w:val="00404E4F"/>
    <w:rsid w:val="00412CDA"/>
    <w:rsid w:val="0041673A"/>
    <w:rsid w:val="00417364"/>
    <w:rsid w:val="00417C2D"/>
    <w:rsid w:val="004231D0"/>
    <w:rsid w:val="0042339A"/>
    <w:rsid w:val="0042508F"/>
    <w:rsid w:val="004344FB"/>
    <w:rsid w:val="004349CC"/>
    <w:rsid w:val="00440B91"/>
    <w:rsid w:val="004635FD"/>
    <w:rsid w:val="004709EB"/>
    <w:rsid w:val="00481B4E"/>
    <w:rsid w:val="0049227E"/>
    <w:rsid w:val="004B2055"/>
    <w:rsid w:val="004B4060"/>
    <w:rsid w:val="004B609E"/>
    <w:rsid w:val="004D0322"/>
    <w:rsid w:val="004E0833"/>
    <w:rsid w:val="004E28C6"/>
    <w:rsid w:val="004E3838"/>
    <w:rsid w:val="004F138F"/>
    <w:rsid w:val="004F58F9"/>
    <w:rsid w:val="0050014C"/>
    <w:rsid w:val="00500C61"/>
    <w:rsid w:val="0050202C"/>
    <w:rsid w:val="00502144"/>
    <w:rsid w:val="0050670B"/>
    <w:rsid w:val="00510D22"/>
    <w:rsid w:val="00511238"/>
    <w:rsid w:val="005141E8"/>
    <w:rsid w:val="00514D30"/>
    <w:rsid w:val="00530D7E"/>
    <w:rsid w:val="00534D4F"/>
    <w:rsid w:val="00547356"/>
    <w:rsid w:val="00547653"/>
    <w:rsid w:val="00550C99"/>
    <w:rsid w:val="0055289A"/>
    <w:rsid w:val="00553413"/>
    <w:rsid w:val="005615B7"/>
    <w:rsid w:val="00570DEF"/>
    <w:rsid w:val="00577E2E"/>
    <w:rsid w:val="0058369E"/>
    <w:rsid w:val="00593314"/>
    <w:rsid w:val="00594496"/>
    <w:rsid w:val="005B492D"/>
    <w:rsid w:val="005C6618"/>
    <w:rsid w:val="005E18BC"/>
    <w:rsid w:val="005E2F6C"/>
    <w:rsid w:val="00602C13"/>
    <w:rsid w:val="00603FD5"/>
    <w:rsid w:val="00616DC8"/>
    <w:rsid w:val="00616DCF"/>
    <w:rsid w:val="00617B85"/>
    <w:rsid w:val="00631A29"/>
    <w:rsid w:val="00644108"/>
    <w:rsid w:val="0066568A"/>
    <w:rsid w:val="0067014A"/>
    <w:rsid w:val="0067293D"/>
    <w:rsid w:val="0068595E"/>
    <w:rsid w:val="0068724F"/>
    <w:rsid w:val="006908BA"/>
    <w:rsid w:val="00693358"/>
    <w:rsid w:val="00693B45"/>
    <w:rsid w:val="00694DE7"/>
    <w:rsid w:val="0069680F"/>
    <w:rsid w:val="006A1DEF"/>
    <w:rsid w:val="006A71BC"/>
    <w:rsid w:val="006B3C50"/>
    <w:rsid w:val="006C4AF4"/>
    <w:rsid w:val="006D3F2F"/>
    <w:rsid w:val="006E3536"/>
    <w:rsid w:val="006F7349"/>
    <w:rsid w:val="00700AD4"/>
    <w:rsid w:val="007018A8"/>
    <w:rsid w:val="0070342B"/>
    <w:rsid w:val="00714488"/>
    <w:rsid w:val="007254A7"/>
    <w:rsid w:val="0074440E"/>
    <w:rsid w:val="00753C33"/>
    <w:rsid w:val="007553E1"/>
    <w:rsid w:val="00784202"/>
    <w:rsid w:val="00797D3D"/>
    <w:rsid w:val="007A0363"/>
    <w:rsid w:val="007A61C7"/>
    <w:rsid w:val="007B0F9B"/>
    <w:rsid w:val="007C155C"/>
    <w:rsid w:val="007C3969"/>
    <w:rsid w:val="007D43D7"/>
    <w:rsid w:val="00803E3D"/>
    <w:rsid w:val="008067A3"/>
    <w:rsid w:val="0081533C"/>
    <w:rsid w:val="00816424"/>
    <w:rsid w:val="00837298"/>
    <w:rsid w:val="008432A5"/>
    <w:rsid w:val="0085439B"/>
    <w:rsid w:val="00870A32"/>
    <w:rsid w:val="0087434C"/>
    <w:rsid w:val="0087506E"/>
    <w:rsid w:val="0089026B"/>
    <w:rsid w:val="008942E9"/>
    <w:rsid w:val="008B05C3"/>
    <w:rsid w:val="008B0C9C"/>
    <w:rsid w:val="008B4965"/>
    <w:rsid w:val="008C44F9"/>
    <w:rsid w:val="008D1ABD"/>
    <w:rsid w:val="008E54C4"/>
    <w:rsid w:val="008E5A29"/>
    <w:rsid w:val="008F361C"/>
    <w:rsid w:val="008F46A3"/>
    <w:rsid w:val="008F5016"/>
    <w:rsid w:val="008F70D1"/>
    <w:rsid w:val="0090137A"/>
    <w:rsid w:val="0091768F"/>
    <w:rsid w:val="00936068"/>
    <w:rsid w:val="009517CC"/>
    <w:rsid w:val="00952EF3"/>
    <w:rsid w:val="00953061"/>
    <w:rsid w:val="00957D3F"/>
    <w:rsid w:val="009615D4"/>
    <w:rsid w:val="00974677"/>
    <w:rsid w:val="009A1CFE"/>
    <w:rsid w:val="009A2F17"/>
    <w:rsid w:val="009C0129"/>
    <w:rsid w:val="009C5432"/>
    <w:rsid w:val="009D24F5"/>
    <w:rsid w:val="009E7DE6"/>
    <w:rsid w:val="00A0361E"/>
    <w:rsid w:val="00A13664"/>
    <w:rsid w:val="00A22F7B"/>
    <w:rsid w:val="00A24EF4"/>
    <w:rsid w:val="00A33747"/>
    <w:rsid w:val="00A63126"/>
    <w:rsid w:val="00A67E58"/>
    <w:rsid w:val="00A8228E"/>
    <w:rsid w:val="00A865ED"/>
    <w:rsid w:val="00A90151"/>
    <w:rsid w:val="00A9359B"/>
    <w:rsid w:val="00A95C48"/>
    <w:rsid w:val="00A95F2C"/>
    <w:rsid w:val="00AA046B"/>
    <w:rsid w:val="00AA163B"/>
    <w:rsid w:val="00AA30D8"/>
    <w:rsid w:val="00AB5F12"/>
    <w:rsid w:val="00AC0558"/>
    <w:rsid w:val="00AD7EEA"/>
    <w:rsid w:val="00AE1987"/>
    <w:rsid w:val="00AF012B"/>
    <w:rsid w:val="00AF2097"/>
    <w:rsid w:val="00AF63F7"/>
    <w:rsid w:val="00AF7EE6"/>
    <w:rsid w:val="00B03E9E"/>
    <w:rsid w:val="00B05C46"/>
    <w:rsid w:val="00B13CD0"/>
    <w:rsid w:val="00B152A4"/>
    <w:rsid w:val="00B153EB"/>
    <w:rsid w:val="00B23603"/>
    <w:rsid w:val="00B247AA"/>
    <w:rsid w:val="00B24B55"/>
    <w:rsid w:val="00B255CB"/>
    <w:rsid w:val="00B25F9A"/>
    <w:rsid w:val="00B32D6C"/>
    <w:rsid w:val="00B3749D"/>
    <w:rsid w:val="00B43E65"/>
    <w:rsid w:val="00B65DAA"/>
    <w:rsid w:val="00B66126"/>
    <w:rsid w:val="00B66B2F"/>
    <w:rsid w:val="00B74F7F"/>
    <w:rsid w:val="00B75B08"/>
    <w:rsid w:val="00B76B7F"/>
    <w:rsid w:val="00B87859"/>
    <w:rsid w:val="00B91D47"/>
    <w:rsid w:val="00BA3CB8"/>
    <w:rsid w:val="00BA7623"/>
    <w:rsid w:val="00BB4B41"/>
    <w:rsid w:val="00BD1DFB"/>
    <w:rsid w:val="00BD5220"/>
    <w:rsid w:val="00BE5FFB"/>
    <w:rsid w:val="00BF68C8"/>
    <w:rsid w:val="00C01E68"/>
    <w:rsid w:val="00C11924"/>
    <w:rsid w:val="00C14D05"/>
    <w:rsid w:val="00C326F9"/>
    <w:rsid w:val="00C37A29"/>
    <w:rsid w:val="00C41DED"/>
    <w:rsid w:val="00C50895"/>
    <w:rsid w:val="00C53B9B"/>
    <w:rsid w:val="00C55C51"/>
    <w:rsid w:val="00C70EFC"/>
    <w:rsid w:val="00C74974"/>
    <w:rsid w:val="00C81069"/>
    <w:rsid w:val="00C87E9A"/>
    <w:rsid w:val="00C92C2C"/>
    <w:rsid w:val="00C932F3"/>
    <w:rsid w:val="00CA2EDC"/>
    <w:rsid w:val="00CB0679"/>
    <w:rsid w:val="00CB15ED"/>
    <w:rsid w:val="00CD61EB"/>
    <w:rsid w:val="00CD72D2"/>
    <w:rsid w:val="00CE2C06"/>
    <w:rsid w:val="00CF02F0"/>
    <w:rsid w:val="00CF2194"/>
    <w:rsid w:val="00D05734"/>
    <w:rsid w:val="00D16F74"/>
    <w:rsid w:val="00D54368"/>
    <w:rsid w:val="00D567C3"/>
    <w:rsid w:val="00D60649"/>
    <w:rsid w:val="00D61E88"/>
    <w:rsid w:val="00D65253"/>
    <w:rsid w:val="00D67BA2"/>
    <w:rsid w:val="00D82889"/>
    <w:rsid w:val="00D83923"/>
    <w:rsid w:val="00D9419D"/>
    <w:rsid w:val="00DA0D48"/>
    <w:rsid w:val="00DC0D37"/>
    <w:rsid w:val="00DC2671"/>
    <w:rsid w:val="00DC52D5"/>
    <w:rsid w:val="00DD12DF"/>
    <w:rsid w:val="00DE5107"/>
    <w:rsid w:val="00DF4E3E"/>
    <w:rsid w:val="00E0453D"/>
    <w:rsid w:val="00E05FA6"/>
    <w:rsid w:val="00E15881"/>
    <w:rsid w:val="00E20812"/>
    <w:rsid w:val="00E23DA9"/>
    <w:rsid w:val="00E25474"/>
    <w:rsid w:val="00E30720"/>
    <w:rsid w:val="00E326F9"/>
    <w:rsid w:val="00E32F93"/>
    <w:rsid w:val="00E37489"/>
    <w:rsid w:val="00E42E3C"/>
    <w:rsid w:val="00E47996"/>
    <w:rsid w:val="00E54B2B"/>
    <w:rsid w:val="00E56A1E"/>
    <w:rsid w:val="00E6184A"/>
    <w:rsid w:val="00E62E4C"/>
    <w:rsid w:val="00E65C59"/>
    <w:rsid w:val="00E71036"/>
    <w:rsid w:val="00E86CFC"/>
    <w:rsid w:val="00E974D8"/>
    <w:rsid w:val="00EA1943"/>
    <w:rsid w:val="00EA1D89"/>
    <w:rsid w:val="00EA4BB6"/>
    <w:rsid w:val="00EA6DC1"/>
    <w:rsid w:val="00EE6F14"/>
    <w:rsid w:val="00EF3F23"/>
    <w:rsid w:val="00F059C7"/>
    <w:rsid w:val="00F145C8"/>
    <w:rsid w:val="00F162D4"/>
    <w:rsid w:val="00F218E8"/>
    <w:rsid w:val="00F4010B"/>
    <w:rsid w:val="00F4702C"/>
    <w:rsid w:val="00F505B8"/>
    <w:rsid w:val="00F53397"/>
    <w:rsid w:val="00F634F6"/>
    <w:rsid w:val="00F64343"/>
    <w:rsid w:val="00F764D5"/>
    <w:rsid w:val="00F87B07"/>
    <w:rsid w:val="00F905A6"/>
    <w:rsid w:val="00F93598"/>
    <w:rsid w:val="00F94880"/>
    <w:rsid w:val="00FB0D65"/>
    <w:rsid w:val="00FB4A9F"/>
    <w:rsid w:val="00FC2D8B"/>
    <w:rsid w:val="00FC574C"/>
    <w:rsid w:val="00FD3306"/>
    <w:rsid w:val="00FE57D8"/>
    <w:rsid w:val="00FE6A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3A50"/>
  <w15:chartTrackingRefBased/>
  <w15:docId w15:val="{809195A8-727A-469C-96C0-6F2A5A68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7DB08C"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7DB08C"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7DB08C"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7DB08C" w:themeColor="text2"/>
      <w:sz w:val="18"/>
    </w:rPr>
  </w:style>
  <w:style w:type="character" w:customStyle="1" w:styleId="FooterChar">
    <w:name w:val="Footer Char"/>
    <w:basedOn w:val="DefaultParagraphFont"/>
    <w:link w:val="Footer"/>
    <w:uiPriority w:val="99"/>
    <w:rsid w:val="00803E3D"/>
    <w:rPr>
      <w:color w:val="7DB08C"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7DB08C"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7DB08C" w:themeColor="text2"/>
        <w:left w:val="single" w:sz="4" w:space="4" w:color="7DB08C" w:themeColor="text2"/>
        <w:bottom w:val="single" w:sz="4" w:space="4" w:color="7DB08C" w:themeColor="text2"/>
        <w:right w:val="single" w:sz="4" w:space="4" w:color="7DB08C" w:themeColor="text2"/>
      </w:pBdr>
      <w:shd w:val="clear" w:color="auto" w:fill="7DB08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DB08C"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DB08C"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7DB08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7DB08C"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7DB08C"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E4EFE7"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7DB08C" w:themeColor="text2"/>
      <w:sz w:val="20"/>
    </w:rPr>
  </w:style>
  <w:style w:type="character" w:customStyle="1" w:styleId="BannerFooterChar">
    <w:name w:val="Banner Footer Char"/>
    <w:basedOn w:val="DefaultParagraphFont"/>
    <w:link w:val="BannerFooter"/>
    <w:rsid w:val="00B152A4"/>
    <w:rPr>
      <w:color w:val="7DB08C"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customStyle="1" w:styleId="Style1">
    <w:name w:val="Style1"/>
    <w:basedOn w:val="Normal"/>
    <w:link w:val="Style1Char"/>
    <w:qFormat/>
    <w:rsid w:val="002D4BA8"/>
    <w:pPr>
      <w:spacing w:after="200" w:line="276" w:lineRule="auto"/>
    </w:pPr>
    <w:rPr>
      <w:color w:val="F89647"/>
      <w:sz w:val="36"/>
      <w:szCs w:val="36"/>
    </w:rPr>
  </w:style>
  <w:style w:type="character" w:customStyle="1" w:styleId="Style1Char">
    <w:name w:val="Style1 Char"/>
    <w:basedOn w:val="DefaultParagraphFont"/>
    <w:link w:val="Style1"/>
    <w:rsid w:val="002D4BA8"/>
    <w:rPr>
      <w:color w:val="F89647"/>
      <w:sz w:val="36"/>
      <w:szCs w:val="36"/>
    </w:rPr>
  </w:style>
  <w:style w:type="paragraph" w:customStyle="1" w:styleId="IntroPara01">
    <w:name w:val="_IntroPara01"/>
    <w:next w:val="Normal"/>
    <w:qFormat/>
    <w:rsid w:val="002D4BA8"/>
    <w:pPr>
      <w:spacing w:after="170" w:line="240" w:lineRule="auto"/>
    </w:pPr>
    <w:rPr>
      <w:rFonts w:ascii="Calibri" w:eastAsia="MS Mincho" w:hAnsi="Calibri" w:cs="Times New Roman"/>
      <w:caps/>
      <w:sz w:val="28"/>
      <w:szCs w:val="28"/>
      <w:lang w:val="en-US"/>
    </w:rPr>
  </w:style>
  <w:style w:type="paragraph" w:customStyle="1" w:styleId="Header01">
    <w:name w:val="_Header01"/>
    <w:next w:val="IntroPara01"/>
    <w:qFormat/>
    <w:rsid w:val="002D4BA8"/>
    <w:pPr>
      <w:spacing w:after="113" w:line="240" w:lineRule="auto"/>
    </w:pPr>
    <w:rPr>
      <w:rFonts w:ascii="Calibri" w:eastAsia="MS Mincho" w:hAnsi="Calibri" w:cs="Times New Roman"/>
      <w:color w:val="F89647"/>
      <w:sz w:val="96"/>
      <w:szCs w:val="9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graphicNaming@wyndham.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Green%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23BDF491F4ACD954AD3BE6B602E28"/>
        <w:category>
          <w:name w:val="General"/>
          <w:gallery w:val="placeholder"/>
        </w:category>
        <w:types>
          <w:type w:val="bbPlcHdr"/>
        </w:types>
        <w:behaviors>
          <w:behavior w:val="content"/>
        </w:behaviors>
        <w:guid w:val="{E26E1A13-2D73-4AA7-946B-398B9F3225AD}"/>
      </w:docPartPr>
      <w:docPartBody>
        <w:p w:rsidR="00040B86" w:rsidRDefault="00040B86" w:rsidP="00040B86">
          <w:pPr>
            <w:pStyle w:val="4D723BDF491F4ACD954AD3BE6B602E28"/>
          </w:pPr>
          <w:r w:rsidRPr="00CB5F03">
            <w:rPr>
              <w:rStyle w:val="PlaceholderText"/>
            </w:rPr>
            <w:t>Click or tap here to enter text.</w:t>
          </w:r>
        </w:p>
      </w:docPartBody>
    </w:docPart>
    <w:docPart>
      <w:docPartPr>
        <w:name w:val="65255F245CA741DC8CD84784E05921DD"/>
        <w:category>
          <w:name w:val="General"/>
          <w:gallery w:val="placeholder"/>
        </w:category>
        <w:types>
          <w:type w:val="bbPlcHdr"/>
        </w:types>
        <w:behaviors>
          <w:behavior w:val="content"/>
        </w:behaviors>
        <w:guid w:val="{8C859E10-87C5-4AC4-B964-30B791A9C049}"/>
      </w:docPartPr>
      <w:docPartBody>
        <w:p w:rsidR="00040B86" w:rsidRDefault="00040B86" w:rsidP="00040B86">
          <w:pPr>
            <w:pStyle w:val="65255F245CA741DC8CD84784E05921DD"/>
          </w:pPr>
          <w:r w:rsidRPr="00CB5F03">
            <w:rPr>
              <w:rStyle w:val="PlaceholderText"/>
            </w:rPr>
            <w:t>Click or tap here to enter text.</w:t>
          </w:r>
        </w:p>
      </w:docPartBody>
    </w:docPart>
    <w:docPart>
      <w:docPartPr>
        <w:name w:val="AE192B8E91A44F4BB63D9D45F045DE8A"/>
        <w:category>
          <w:name w:val="General"/>
          <w:gallery w:val="placeholder"/>
        </w:category>
        <w:types>
          <w:type w:val="bbPlcHdr"/>
        </w:types>
        <w:behaviors>
          <w:behavior w:val="content"/>
        </w:behaviors>
        <w:guid w:val="{1ECA8FA5-8DAF-4057-BA9C-4B9C00B926C9}"/>
      </w:docPartPr>
      <w:docPartBody>
        <w:p w:rsidR="00040B86" w:rsidRDefault="00040B86" w:rsidP="00040B86">
          <w:pPr>
            <w:pStyle w:val="AE192B8E91A44F4BB63D9D45F045DE8A"/>
          </w:pPr>
          <w:r w:rsidRPr="00CB5F03">
            <w:rPr>
              <w:rStyle w:val="PlaceholderText"/>
            </w:rPr>
            <w:t>Click or tap here to enter text.</w:t>
          </w:r>
        </w:p>
      </w:docPartBody>
    </w:docPart>
    <w:docPart>
      <w:docPartPr>
        <w:name w:val="F2C181E9F6A54344A437796BB4B8F78D"/>
        <w:category>
          <w:name w:val="General"/>
          <w:gallery w:val="placeholder"/>
        </w:category>
        <w:types>
          <w:type w:val="bbPlcHdr"/>
        </w:types>
        <w:behaviors>
          <w:behavior w:val="content"/>
        </w:behaviors>
        <w:guid w:val="{49DF6C58-34A0-4D61-AB35-849A56D59452}"/>
      </w:docPartPr>
      <w:docPartBody>
        <w:p w:rsidR="00040B86" w:rsidRDefault="00040B86" w:rsidP="00040B86">
          <w:pPr>
            <w:pStyle w:val="F2C181E9F6A54344A437796BB4B8F78D"/>
          </w:pPr>
          <w:r w:rsidRPr="00CB5F03">
            <w:rPr>
              <w:rStyle w:val="PlaceholderText"/>
            </w:rPr>
            <w:t>Click or tap here to enter text.</w:t>
          </w:r>
        </w:p>
      </w:docPartBody>
    </w:docPart>
    <w:docPart>
      <w:docPartPr>
        <w:name w:val="62529AE1953A47C4A460E60FAC6FE581"/>
        <w:category>
          <w:name w:val="General"/>
          <w:gallery w:val="placeholder"/>
        </w:category>
        <w:types>
          <w:type w:val="bbPlcHdr"/>
        </w:types>
        <w:behaviors>
          <w:behavior w:val="content"/>
        </w:behaviors>
        <w:guid w:val="{D9C8399A-88C3-49DE-9093-1139241363D6}"/>
      </w:docPartPr>
      <w:docPartBody>
        <w:p w:rsidR="00040B86" w:rsidRDefault="00040B86" w:rsidP="00040B86">
          <w:pPr>
            <w:pStyle w:val="62529AE1953A47C4A460E60FAC6FE581"/>
          </w:pPr>
          <w:r w:rsidRPr="00CB5F03">
            <w:rPr>
              <w:rStyle w:val="PlaceholderText"/>
            </w:rPr>
            <w:t>Choose an item.</w:t>
          </w:r>
        </w:p>
      </w:docPartBody>
    </w:docPart>
    <w:docPart>
      <w:docPartPr>
        <w:name w:val="2330D85CD1E4414C98B6C510CEC9C9E8"/>
        <w:category>
          <w:name w:val="General"/>
          <w:gallery w:val="placeholder"/>
        </w:category>
        <w:types>
          <w:type w:val="bbPlcHdr"/>
        </w:types>
        <w:behaviors>
          <w:behavior w:val="content"/>
        </w:behaviors>
        <w:guid w:val="{D436F150-E3C0-41C1-B3F1-A41485DAABDE}"/>
      </w:docPartPr>
      <w:docPartBody>
        <w:p w:rsidR="00040B86" w:rsidRDefault="00040B86" w:rsidP="00040B86">
          <w:pPr>
            <w:pStyle w:val="2330D85CD1E4414C98B6C510CEC9C9E8"/>
          </w:pPr>
          <w:r w:rsidRPr="00CB5F03">
            <w:rPr>
              <w:rStyle w:val="PlaceholderText"/>
            </w:rPr>
            <w:t>Click or tap here to enter text.</w:t>
          </w:r>
        </w:p>
      </w:docPartBody>
    </w:docPart>
    <w:docPart>
      <w:docPartPr>
        <w:name w:val="E3F1A54385574012AC7C9731782E6866"/>
        <w:category>
          <w:name w:val="General"/>
          <w:gallery w:val="placeholder"/>
        </w:category>
        <w:types>
          <w:type w:val="bbPlcHdr"/>
        </w:types>
        <w:behaviors>
          <w:behavior w:val="content"/>
        </w:behaviors>
        <w:guid w:val="{2DB01375-413D-4FF6-B94F-A4AFB6B04267}"/>
      </w:docPartPr>
      <w:docPartBody>
        <w:p w:rsidR="00040B86" w:rsidRDefault="00040B86" w:rsidP="00040B86">
          <w:pPr>
            <w:pStyle w:val="E3F1A54385574012AC7C9731782E6866"/>
          </w:pPr>
          <w:r w:rsidRPr="00CB5F03">
            <w:rPr>
              <w:rStyle w:val="PlaceholderText"/>
            </w:rPr>
            <w:t>Choose an item.</w:t>
          </w:r>
        </w:p>
      </w:docPartBody>
    </w:docPart>
    <w:docPart>
      <w:docPartPr>
        <w:name w:val="9637E81093CB4E3E9E2BC1834EC94E31"/>
        <w:category>
          <w:name w:val="General"/>
          <w:gallery w:val="placeholder"/>
        </w:category>
        <w:types>
          <w:type w:val="bbPlcHdr"/>
        </w:types>
        <w:behaviors>
          <w:behavior w:val="content"/>
        </w:behaviors>
        <w:guid w:val="{AB674499-E769-4ED0-9057-F857B3658423}"/>
      </w:docPartPr>
      <w:docPartBody>
        <w:p w:rsidR="00040B86" w:rsidRDefault="00040B86" w:rsidP="00040B86">
          <w:pPr>
            <w:pStyle w:val="9637E81093CB4E3E9E2BC1834EC94E31"/>
          </w:pPr>
          <w:r w:rsidRPr="00CB5F03">
            <w:rPr>
              <w:rStyle w:val="PlaceholderText"/>
            </w:rPr>
            <w:t>Click or tap here to enter text.</w:t>
          </w:r>
        </w:p>
      </w:docPartBody>
    </w:docPart>
    <w:docPart>
      <w:docPartPr>
        <w:name w:val="CBE231B7990D48C9A0939D79C00D13A3"/>
        <w:category>
          <w:name w:val="General"/>
          <w:gallery w:val="placeholder"/>
        </w:category>
        <w:types>
          <w:type w:val="bbPlcHdr"/>
        </w:types>
        <w:behaviors>
          <w:behavior w:val="content"/>
        </w:behaviors>
        <w:guid w:val="{34D3D296-74F7-4323-B7BE-339EC38DD5AC}"/>
      </w:docPartPr>
      <w:docPartBody>
        <w:p w:rsidR="00040B86" w:rsidRDefault="00040B86" w:rsidP="00040B86">
          <w:pPr>
            <w:pStyle w:val="CBE231B7990D48C9A0939D79C00D13A3"/>
          </w:pPr>
          <w:r w:rsidRPr="00CB5F03">
            <w:rPr>
              <w:rStyle w:val="PlaceholderText"/>
            </w:rPr>
            <w:t>Choose an item.</w:t>
          </w:r>
        </w:p>
      </w:docPartBody>
    </w:docPart>
    <w:docPart>
      <w:docPartPr>
        <w:name w:val="E193EFDA74DB493099A97F80D559A864"/>
        <w:category>
          <w:name w:val="General"/>
          <w:gallery w:val="placeholder"/>
        </w:category>
        <w:types>
          <w:type w:val="bbPlcHdr"/>
        </w:types>
        <w:behaviors>
          <w:behavior w:val="content"/>
        </w:behaviors>
        <w:guid w:val="{1B8CDABF-91F6-4326-858A-B0A67B91242D}"/>
      </w:docPartPr>
      <w:docPartBody>
        <w:p w:rsidR="00040B86" w:rsidRDefault="00040B86" w:rsidP="00040B86">
          <w:pPr>
            <w:pStyle w:val="E193EFDA74DB493099A97F80D559A864"/>
          </w:pPr>
          <w:r w:rsidRPr="00CB5F03">
            <w:rPr>
              <w:rStyle w:val="PlaceholderText"/>
            </w:rPr>
            <w:t>Click or tap here to enter text.</w:t>
          </w:r>
        </w:p>
      </w:docPartBody>
    </w:docPart>
    <w:docPart>
      <w:docPartPr>
        <w:name w:val="0C5395583B754C58AE9605F396BDEAC0"/>
        <w:category>
          <w:name w:val="General"/>
          <w:gallery w:val="placeholder"/>
        </w:category>
        <w:types>
          <w:type w:val="bbPlcHdr"/>
        </w:types>
        <w:behaviors>
          <w:behavior w:val="content"/>
        </w:behaviors>
        <w:guid w:val="{75F85F2E-FFDE-4455-B50C-5C85E180C883}"/>
      </w:docPartPr>
      <w:docPartBody>
        <w:p w:rsidR="00040B86" w:rsidRDefault="00040B86" w:rsidP="00040B86">
          <w:pPr>
            <w:pStyle w:val="0C5395583B754C58AE9605F396BDEAC0"/>
          </w:pPr>
          <w:r w:rsidRPr="00CB5F03">
            <w:rPr>
              <w:rStyle w:val="PlaceholderText"/>
            </w:rPr>
            <w:t>Choose an item.</w:t>
          </w:r>
        </w:p>
      </w:docPartBody>
    </w:docPart>
    <w:docPart>
      <w:docPartPr>
        <w:name w:val="D8A443D035C94FDB8805081E808F41A4"/>
        <w:category>
          <w:name w:val="General"/>
          <w:gallery w:val="placeholder"/>
        </w:category>
        <w:types>
          <w:type w:val="bbPlcHdr"/>
        </w:types>
        <w:behaviors>
          <w:behavior w:val="content"/>
        </w:behaviors>
        <w:guid w:val="{0F14C7F6-855E-41C4-B5D9-EC2BE6A17C39}"/>
      </w:docPartPr>
      <w:docPartBody>
        <w:p w:rsidR="00040B86" w:rsidRDefault="00040B86" w:rsidP="00040B86">
          <w:pPr>
            <w:pStyle w:val="D8A443D035C94FDB8805081E808F41A4"/>
          </w:pPr>
          <w:r w:rsidRPr="00CB5F03">
            <w:rPr>
              <w:rStyle w:val="PlaceholderText"/>
            </w:rPr>
            <w:t>Click or tap here to enter text.</w:t>
          </w:r>
        </w:p>
      </w:docPartBody>
    </w:docPart>
    <w:docPart>
      <w:docPartPr>
        <w:name w:val="A244ECB0B9B5496D841F2528E74566B4"/>
        <w:category>
          <w:name w:val="General"/>
          <w:gallery w:val="placeholder"/>
        </w:category>
        <w:types>
          <w:type w:val="bbPlcHdr"/>
        </w:types>
        <w:behaviors>
          <w:behavior w:val="content"/>
        </w:behaviors>
        <w:guid w:val="{983CD96D-E37B-4A65-87F1-61AF24A05262}"/>
      </w:docPartPr>
      <w:docPartBody>
        <w:p w:rsidR="00040B86" w:rsidRDefault="00040B86" w:rsidP="00040B86">
          <w:pPr>
            <w:pStyle w:val="A244ECB0B9B5496D841F2528E74566B4"/>
          </w:pPr>
          <w:r w:rsidRPr="00CB5F03">
            <w:rPr>
              <w:rStyle w:val="PlaceholderText"/>
            </w:rPr>
            <w:t>Choose an item.</w:t>
          </w:r>
        </w:p>
      </w:docPartBody>
    </w:docPart>
    <w:docPart>
      <w:docPartPr>
        <w:name w:val="FFCA1E3C8EA3472D942B9CC68473B8B8"/>
        <w:category>
          <w:name w:val="General"/>
          <w:gallery w:val="placeholder"/>
        </w:category>
        <w:types>
          <w:type w:val="bbPlcHdr"/>
        </w:types>
        <w:behaviors>
          <w:behavior w:val="content"/>
        </w:behaviors>
        <w:guid w:val="{754689D7-69E3-4A3A-BCE7-4521D0AF4BCD}"/>
      </w:docPartPr>
      <w:docPartBody>
        <w:p w:rsidR="00040B86" w:rsidRDefault="00040B86" w:rsidP="00040B86">
          <w:pPr>
            <w:pStyle w:val="FFCA1E3C8EA3472D942B9CC68473B8B8"/>
          </w:pPr>
          <w:r w:rsidRPr="00CB5F03">
            <w:rPr>
              <w:rStyle w:val="PlaceholderText"/>
            </w:rPr>
            <w:t>Click or tap here to enter text.</w:t>
          </w:r>
        </w:p>
      </w:docPartBody>
    </w:docPart>
    <w:docPart>
      <w:docPartPr>
        <w:name w:val="671739FD969347028A667DDF69094E04"/>
        <w:category>
          <w:name w:val="General"/>
          <w:gallery w:val="placeholder"/>
        </w:category>
        <w:types>
          <w:type w:val="bbPlcHdr"/>
        </w:types>
        <w:behaviors>
          <w:behavior w:val="content"/>
        </w:behaviors>
        <w:guid w:val="{C12B9833-FD16-4EAD-804F-6FA6359BC57A}"/>
      </w:docPartPr>
      <w:docPartBody>
        <w:p w:rsidR="00040B86" w:rsidRDefault="00040B86" w:rsidP="00040B86">
          <w:pPr>
            <w:pStyle w:val="671739FD969347028A667DDF69094E04"/>
          </w:pPr>
          <w:r w:rsidRPr="00CB5F03">
            <w:rPr>
              <w:rStyle w:val="PlaceholderText"/>
            </w:rPr>
            <w:t>Choose an item.</w:t>
          </w:r>
        </w:p>
      </w:docPartBody>
    </w:docPart>
    <w:docPart>
      <w:docPartPr>
        <w:name w:val="4DB9541AFF1C4E2C87294217F5F26E34"/>
        <w:category>
          <w:name w:val="General"/>
          <w:gallery w:val="placeholder"/>
        </w:category>
        <w:types>
          <w:type w:val="bbPlcHdr"/>
        </w:types>
        <w:behaviors>
          <w:behavior w:val="content"/>
        </w:behaviors>
        <w:guid w:val="{B2E17635-C15F-488C-8E9B-11B9250C4F69}"/>
      </w:docPartPr>
      <w:docPartBody>
        <w:p w:rsidR="00040B86" w:rsidRDefault="00040B86" w:rsidP="00040B86">
          <w:pPr>
            <w:pStyle w:val="4DB9541AFF1C4E2C87294217F5F26E34"/>
          </w:pPr>
          <w:r w:rsidRPr="00CB5F03">
            <w:rPr>
              <w:rStyle w:val="PlaceholderText"/>
            </w:rPr>
            <w:t>Click or tap here to enter text.</w:t>
          </w:r>
        </w:p>
      </w:docPartBody>
    </w:docPart>
    <w:docPart>
      <w:docPartPr>
        <w:name w:val="699D1CC1048D48328C00B4963AA0DE64"/>
        <w:category>
          <w:name w:val="General"/>
          <w:gallery w:val="placeholder"/>
        </w:category>
        <w:types>
          <w:type w:val="bbPlcHdr"/>
        </w:types>
        <w:behaviors>
          <w:behavior w:val="content"/>
        </w:behaviors>
        <w:guid w:val="{88942934-A7A1-4FF5-A7DC-4E22DB5EFA29}"/>
      </w:docPartPr>
      <w:docPartBody>
        <w:p w:rsidR="00040B86" w:rsidRDefault="00040B86" w:rsidP="00040B86">
          <w:pPr>
            <w:pStyle w:val="699D1CC1048D48328C00B4963AA0DE64"/>
          </w:pPr>
          <w:r w:rsidRPr="00CB5F03">
            <w:rPr>
              <w:rStyle w:val="PlaceholderText"/>
            </w:rPr>
            <w:t>Choose an item.</w:t>
          </w:r>
        </w:p>
      </w:docPartBody>
    </w:docPart>
    <w:docPart>
      <w:docPartPr>
        <w:name w:val="D42C3906F229420EAEFC0D458AECCA1F"/>
        <w:category>
          <w:name w:val="General"/>
          <w:gallery w:val="placeholder"/>
        </w:category>
        <w:types>
          <w:type w:val="bbPlcHdr"/>
        </w:types>
        <w:behaviors>
          <w:behavior w:val="content"/>
        </w:behaviors>
        <w:guid w:val="{697268D2-DC9D-4029-9775-14218B6C28A1}"/>
      </w:docPartPr>
      <w:docPartBody>
        <w:p w:rsidR="00040B86" w:rsidRDefault="00040B86" w:rsidP="00040B86">
          <w:pPr>
            <w:pStyle w:val="D42C3906F229420EAEFC0D458AECCA1F"/>
          </w:pPr>
          <w:r w:rsidRPr="00CB5F03">
            <w:rPr>
              <w:rStyle w:val="PlaceholderText"/>
            </w:rPr>
            <w:t>Click or tap here to enter text.</w:t>
          </w:r>
        </w:p>
      </w:docPartBody>
    </w:docPart>
    <w:docPart>
      <w:docPartPr>
        <w:name w:val="B8ABCB8DB0C4422383473CEFE396E5B6"/>
        <w:category>
          <w:name w:val="General"/>
          <w:gallery w:val="placeholder"/>
        </w:category>
        <w:types>
          <w:type w:val="bbPlcHdr"/>
        </w:types>
        <w:behaviors>
          <w:behavior w:val="content"/>
        </w:behaviors>
        <w:guid w:val="{F43D62A1-44E3-4AE8-9FA8-382320F804D9}"/>
      </w:docPartPr>
      <w:docPartBody>
        <w:p w:rsidR="00040B86" w:rsidRDefault="00040B86" w:rsidP="00040B86">
          <w:pPr>
            <w:pStyle w:val="B8ABCB8DB0C4422383473CEFE396E5B6"/>
          </w:pPr>
          <w:r w:rsidRPr="00CB5F03">
            <w:rPr>
              <w:rStyle w:val="PlaceholderText"/>
            </w:rPr>
            <w:t>Choose an item.</w:t>
          </w:r>
        </w:p>
      </w:docPartBody>
    </w:docPart>
    <w:docPart>
      <w:docPartPr>
        <w:name w:val="B82DBD7FE86241F6A96D9F78B04044E9"/>
        <w:category>
          <w:name w:val="General"/>
          <w:gallery w:val="placeholder"/>
        </w:category>
        <w:types>
          <w:type w:val="bbPlcHdr"/>
        </w:types>
        <w:behaviors>
          <w:behavior w:val="content"/>
        </w:behaviors>
        <w:guid w:val="{7F48476D-47A7-49F6-8D70-5501C8FD6239}"/>
      </w:docPartPr>
      <w:docPartBody>
        <w:p w:rsidR="00040B86" w:rsidRDefault="00040B86" w:rsidP="00040B86">
          <w:pPr>
            <w:pStyle w:val="B82DBD7FE86241F6A96D9F78B04044E9"/>
          </w:pPr>
          <w:r w:rsidRPr="00CB5F03">
            <w:rPr>
              <w:rStyle w:val="PlaceholderText"/>
            </w:rPr>
            <w:t>Click or tap here to enter text.</w:t>
          </w:r>
        </w:p>
      </w:docPartBody>
    </w:docPart>
    <w:docPart>
      <w:docPartPr>
        <w:name w:val="1437C19ED4BF4262A9B3A8DAE401607E"/>
        <w:category>
          <w:name w:val="General"/>
          <w:gallery w:val="placeholder"/>
        </w:category>
        <w:types>
          <w:type w:val="bbPlcHdr"/>
        </w:types>
        <w:behaviors>
          <w:behavior w:val="content"/>
        </w:behaviors>
        <w:guid w:val="{7CE200DA-1E86-4AC6-AE7F-8539BFD47785}"/>
      </w:docPartPr>
      <w:docPartBody>
        <w:p w:rsidR="00040B86" w:rsidRDefault="00040B86" w:rsidP="00040B86">
          <w:pPr>
            <w:pStyle w:val="1437C19ED4BF4262A9B3A8DAE401607E"/>
          </w:pPr>
          <w:r w:rsidRPr="00CB5F03">
            <w:rPr>
              <w:rStyle w:val="PlaceholderText"/>
            </w:rPr>
            <w:t>Choose an item.</w:t>
          </w:r>
        </w:p>
      </w:docPartBody>
    </w:docPart>
    <w:docPart>
      <w:docPartPr>
        <w:name w:val="921849AA6DB4452DBCF875417CD2C4C3"/>
        <w:category>
          <w:name w:val="General"/>
          <w:gallery w:val="placeholder"/>
        </w:category>
        <w:types>
          <w:type w:val="bbPlcHdr"/>
        </w:types>
        <w:behaviors>
          <w:behavior w:val="content"/>
        </w:behaviors>
        <w:guid w:val="{3B9DF485-BCAF-47E4-844D-C5532395BA21}"/>
      </w:docPartPr>
      <w:docPartBody>
        <w:p w:rsidR="00040B86" w:rsidRDefault="00040B86" w:rsidP="00040B86">
          <w:pPr>
            <w:pStyle w:val="921849AA6DB4452DBCF875417CD2C4C3"/>
          </w:pPr>
          <w:r w:rsidRPr="00CB5F03">
            <w:rPr>
              <w:rStyle w:val="PlaceholderText"/>
            </w:rPr>
            <w:t>Click or tap here to enter text.</w:t>
          </w:r>
        </w:p>
      </w:docPartBody>
    </w:docPart>
    <w:docPart>
      <w:docPartPr>
        <w:name w:val="4D0F279D35E34EC5831D26212D0F7158"/>
        <w:category>
          <w:name w:val="General"/>
          <w:gallery w:val="placeholder"/>
        </w:category>
        <w:types>
          <w:type w:val="bbPlcHdr"/>
        </w:types>
        <w:behaviors>
          <w:behavior w:val="content"/>
        </w:behaviors>
        <w:guid w:val="{E17B8951-F8E4-4C0E-BB58-83819709C015}"/>
      </w:docPartPr>
      <w:docPartBody>
        <w:p w:rsidR="00040B86" w:rsidRDefault="00040B86" w:rsidP="00040B86">
          <w:pPr>
            <w:pStyle w:val="4D0F279D35E34EC5831D26212D0F7158"/>
          </w:pPr>
          <w:r w:rsidRPr="00CB5F03">
            <w:rPr>
              <w:rStyle w:val="PlaceholderText"/>
            </w:rPr>
            <w:t>Choose an item.</w:t>
          </w:r>
        </w:p>
      </w:docPartBody>
    </w:docPart>
    <w:docPart>
      <w:docPartPr>
        <w:name w:val="7FB37D8F49CF4C398CC50FCBE70183B8"/>
        <w:category>
          <w:name w:val="General"/>
          <w:gallery w:val="placeholder"/>
        </w:category>
        <w:types>
          <w:type w:val="bbPlcHdr"/>
        </w:types>
        <w:behaviors>
          <w:behavior w:val="content"/>
        </w:behaviors>
        <w:guid w:val="{BF96C19C-D8D0-43D4-A4A1-A0FFC580BE69}"/>
      </w:docPartPr>
      <w:docPartBody>
        <w:p w:rsidR="00040B86" w:rsidRDefault="00040B86" w:rsidP="00040B86">
          <w:pPr>
            <w:pStyle w:val="7FB37D8F49CF4C398CC50FCBE70183B8"/>
          </w:pPr>
          <w:r w:rsidRPr="00CB5F03">
            <w:rPr>
              <w:rStyle w:val="PlaceholderText"/>
            </w:rPr>
            <w:t>Click or tap here to enter text.</w:t>
          </w:r>
        </w:p>
      </w:docPartBody>
    </w:docPart>
    <w:docPart>
      <w:docPartPr>
        <w:name w:val="9CDBEC72BE574B338E654430BF48325E"/>
        <w:category>
          <w:name w:val="General"/>
          <w:gallery w:val="placeholder"/>
        </w:category>
        <w:types>
          <w:type w:val="bbPlcHdr"/>
        </w:types>
        <w:behaviors>
          <w:behavior w:val="content"/>
        </w:behaviors>
        <w:guid w:val="{2540C758-DFF5-40DF-A2F9-07AD8228E7CA}"/>
      </w:docPartPr>
      <w:docPartBody>
        <w:p w:rsidR="00040B86" w:rsidRDefault="00040B86" w:rsidP="00040B86">
          <w:pPr>
            <w:pStyle w:val="9CDBEC72BE574B338E654430BF48325E"/>
          </w:pPr>
          <w:r w:rsidRPr="00CB5F03">
            <w:rPr>
              <w:rStyle w:val="PlaceholderText"/>
            </w:rPr>
            <w:t>Choose an item.</w:t>
          </w:r>
        </w:p>
      </w:docPartBody>
    </w:docPart>
    <w:docPart>
      <w:docPartPr>
        <w:name w:val="B21C4B1CB6954E9BA67A4E9E6D59675C"/>
        <w:category>
          <w:name w:val="General"/>
          <w:gallery w:val="placeholder"/>
        </w:category>
        <w:types>
          <w:type w:val="bbPlcHdr"/>
        </w:types>
        <w:behaviors>
          <w:behavior w:val="content"/>
        </w:behaviors>
        <w:guid w:val="{8943B3D9-0F37-442A-8BEF-93A4D43B20BB}"/>
      </w:docPartPr>
      <w:docPartBody>
        <w:p w:rsidR="00040B86" w:rsidRDefault="00040B86" w:rsidP="00040B86">
          <w:pPr>
            <w:pStyle w:val="B21C4B1CB6954E9BA67A4E9E6D59675C"/>
          </w:pPr>
          <w:r w:rsidRPr="00CB5F03">
            <w:rPr>
              <w:rStyle w:val="PlaceholderText"/>
            </w:rPr>
            <w:t>Click or tap here to enter text.</w:t>
          </w:r>
        </w:p>
      </w:docPartBody>
    </w:docPart>
    <w:docPart>
      <w:docPartPr>
        <w:name w:val="74064B05817D4615B49027FB30BD3FC8"/>
        <w:category>
          <w:name w:val="General"/>
          <w:gallery w:val="placeholder"/>
        </w:category>
        <w:types>
          <w:type w:val="bbPlcHdr"/>
        </w:types>
        <w:behaviors>
          <w:behavior w:val="content"/>
        </w:behaviors>
        <w:guid w:val="{620D09AD-F2AA-4AA2-BB17-AEE96E1115A0}"/>
      </w:docPartPr>
      <w:docPartBody>
        <w:p w:rsidR="00040B86" w:rsidRDefault="00040B86" w:rsidP="00040B86">
          <w:pPr>
            <w:pStyle w:val="74064B05817D4615B49027FB30BD3FC8"/>
          </w:pPr>
          <w:r w:rsidRPr="00CB5F03">
            <w:rPr>
              <w:rStyle w:val="PlaceholderText"/>
            </w:rPr>
            <w:t>Choose an item.</w:t>
          </w:r>
        </w:p>
      </w:docPartBody>
    </w:docPart>
    <w:docPart>
      <w:docPartPr>
        <w:name w:val="4465BEF708AA491EB7134214960B93F9"/>
        <w:category>
          <w:name w:val="General"/>
          <w:gallery w:val="placeholder"/>
        </w:category>
        <w:types>
          <w:type w:val="bbPlcHdr"/>
        </w:types>
        <w:behaviors>
          <w:behavior w:val="content"/>
        </w:behaviors>
        <w:guid w:val="{C8865EBD-255A-47C4-BA91-7F4FE298E937}"/>
      </w:docPartPr>
      <w:docPartBody>
        <w:p w:rsidR="00040B86" w:rsidRDefault="00040B86" w:rsidP="00040B86">
          <w:pPr>
            <w:pStyle w:val="4465BEF708AA491EB7134214960B93F9"/>
          </w:pPr>
          <w:r w:rsidRPr="00CB5F03">
            <w:rPr>
              <w:rStyle w:val="PlaceholderText"/>
            </w:rPr>
            <w:t>Click or tap here to enter text.</w:t>
          </w:r>
        </w:p>
      </w:docPartBody>
    </w:docPart>
    <w:docPart>
      <w:docPartPr>
        <w:name w:val="FAC0DA5C2F87478BB6927EA3673CEC19"/>
        <w:category>
          <w:name w:val="General"/>
          <w:gallery w:val="placeholder"/>
        </w:category>
        <w:types>
          <w:type w:val="bbPlcHdr"/>
        </w:types>
        <w:behaviors>
          <w:behavior w:val="content"/>
        </w:behaviors>
        <w:guid w:val="{6C15C467-128E-4BBF-BD6F-7818F717D5B9}"/>
      </w:docPartPr>
      <w:docPartBody>
        <w:p w:rsidR="00040B86" w:rsidRDefault="00040B86" w:rsidP="00040B86">
          <w:pPr>
            <w:pStyle w:val="FAC0DA5C2F87478BB6927EA3673CEC19"/>
          </w:pPr>
          <w:r w:rsidRPr="00CB5F03">
            <w:rPr>
              <w:rStyle w:val="PlaceholderText"/>
            </w:rPr>
            <w:t>Choose an item.</w:t>
          </w:r>
        </w:p>
      </w:docPartBody>
    </w:docPart>
    <w:docPart>
      <w:docPartPr>
        <w:name w:val="53F8E38603064210991108E078992482"/>
        <w:category>
          <w:name w:val="General"/>
          <w:gallery w:val="placeholder"/>
        </w:category>
        <w:types>
          <w:type w:val="bbPlcHdr"/>
        </w:types>
        <w:behaviors>
          <w:behavior w:val="content"/>
        </w:behaviors>
        <w:guid w:val="{81B8E0EB-1F72-4803-8311-0E6E63A951C3}"/>
      </w:docPartPr>
      <w:docPartBody>
        <w:p w:rsidR="00040B86" w:rsidRDefault="00040B86" w:rsidP="00040B86">
          <w:pPr>
            <w:pStyle w:val="53F8E38603064210991108E078992482"/>
          </w:pPr>
          <w:r w:rsidRPr="00CB5F03">
            <w:rPr>
              <w:rStyle w:val="PlaceholderText"/>
            </w:rPr>
            <w:t>Click or tap here to enter text.</w:t>
          </w:r>
        </w:p>
      </w:docPartBody>
    </w:docPart>
    <w:docPart>
      <w:docPartPr>
        <w:name w:val="5A0B1798E9594BC5AF108D4737E7CC34"/>
        <w:category>
          <w:name w:val="General"/>
          <w:gallery w:val="placeholder"/>
        </w:category>
        <w:types>
          <w:type w:val="bbPlcHdr"/>
        </w:types>
        <w:behaviors>
          <w:behavior w:val="content"/>
        </w:behaviors>
        <w:guid w:val="{33CE22A8-2035-4A5D-AF34-56B0FE6B45A0}"/>
      </w:docPartPr>
      <w:docPartBody>
        <w:p w:rsidR="00040B86" w:rsidRDefault="00040B86" w:rsidP="00040B86">
          <w:pPr>
            <w:pStyle w:val="5A0B1798E9594BC5AF108D4737E7CC34"/>
          </w:pPr>
          <w:r w:rsidRPr="00CB5F03">
            <w:rPr>
              <w:rStyle w:val="PlaceholderText"/>
            </w:rPr>
            <w:t>Choose an item.</w:t>
          </w:r>
        </w:p>
      </w:docPartBody>
    </w:docPart>
    <w:docPart>
      <w:docPartPr>
        <w:name w:val="2C83346F82D14A778873BB175C2D9CA6"/>
        <w:category>
          <w:name w:val="General"/>
          <w:gallery w:val="placeholder"/>
        </w:category>
        <w:types>
          <w:type w:val="bbPlcHdr"/>
        </w:types>
        <w:behaviors>
          <w:behavior w:val="content"/>
        </w:behaviors>
        <w:guid w:val="{10529AE0-3BC4-4972-A064-CAB1C20B7B6A}"/>
      </w:docPartPr>
      <w:docPartBody>
        <w:p w:rsidR="00040B86" w:rsidRDefault="00040B86" w:rsidP="00040B86">
          <w:pPr>
            <w:pStyle w:val="2C83346F82D14A778873BB175C2D9CA6"/>
          </w:pPr>
          <w:r w:rsidRPr="00CB5F03">
            <w:rPr>
              <w:rStyle w:val="PlaceholderText"/>
            </w:rPr>
            <w:t>Click or tap here to enter text.</w:t>
          </w:r>
        </w:p>
      </w:docPartBody>
    </w:docPart>
    <w:docPart>
      <w:docPartPr>
        <w:name w:val="6F957B8C30B14935B483AFF9E062A830"/>
        <w:category>
          <w:name w:val="General"/>
          <w:gallery w:val="placeholder"/>
        </w:category>
        <w:types>
          <w:type w:val="bbPlcHdr"/>
        </w:types>
        <w:behaviors>
          <w:behavior w:val="content"/>
        </w:behaviors>
        <w:guid w:val="{E32344C6-0736-4F9E-A4A1-4A4DB07CAA0F}"/>
      </w:docPartPr>
      <w:docPartBody>
        <w:p w:rsidR="00040B86" w:rsidRDefault="00040B86" w:rsidP="00040B86">
          <w:pPr>
            <w:pStyle w:val="6F957B8C30B14935B483AFF9E062A830"/>
          </w:pPr>
          <w:r w:rsidRPr="00CB5F03">
            <w:rPr>
              <w:rStyle w:val="PlaceholderText"/>
            </w:rPr>
            <w:t>Choose an item.</w:t>
          </w:r>
        </w:p>
      </w:docPartBody>
    </w:docPart>
    <w:docPart>
      <w:docPartPr>
        <w:name w:val="8C4E634850AE4AE5BEB09CC50B98E602"/>
        <w:category>
          <w:name w:val="General"/>
          <w:gallery w:val="placeholder"/>
        </w:category>
        <w:types>
          <w:type w:val="bbPlcHdr"/>
        </w:types>
        <w:behaviors>
          <w:behavior w:val="content"/>
        </w:behaviors>
        <w:guid w:val="{83B57678-85D2-45D2-B4B5-19931DA35C61}"/>
      </w:docPartPr>
      <w:docPartBody>
        <w:p w:rsidR="00040B86" w:rsidRDefault="00040B86" w:rsidP="00040B86">
          <w:pPr>
            <w:pStyle w:val="8C4E634850AE4AE5BEB09CC50B98E602"/>
          </w:pPr>
          <w:r w:rsidRPr="00CB5F03">
            <w:rPr>
              <w:rStyle w:val="PlaceholderText"/>
            </w:rPr>
            <w:t>Click or tap here to enter text.</w:t>
          </w:r>
        </w:p>
      </w:docPartBody>
    </w:docPart>
    <w:docPart>
      <w:docPartPr>
        <w:name w:val="BD8354FAC224476F998A27DF1158DA19"/>
        <w:category>
          <w:name w:val="General"/>
          <w:gallery w:val="placeholder"/>
        </w:category>
        <w:types>
          <w:type w:val="bbPlcHdr"/>
        </w:types>
        <w:behaviors>
          <w:behavior w:val="content"/>
        </w:behaviors>
        <w:guid w:val="{CF0DF922-937E-415D-84DE-9D9E41DF841C}"/>
      </w:docPartPr>
      <w:docPartBody>
        <w:p w:rsidR="00040B86" w:rsidRDefault="00040B86" w:rsidP="00040B86">
          <w:pPr>
            <w:pStyle w:val="BD8354FAC224476F998A27DF1158DA19"/>
          </w:pPr>
          <w:r w:rsidRPr="00CB5F03">
            <w:rPr>
              <w:rStyle w:val="PlaceholderText"/>
            </w:rPr>
            <w:t>Choose an item.</w:t>
          </w:r>
        </w:p>
      </w:docPartBody>
    </w:docPart>
    <w:docPart>
      <w:docPartPr>
        <w:name w:val="112CDDDBCBD34621836B8ACD2D380994"/>
        <w:category>
          <w:name w:val="General"/>
          <w:gallery w:val="placeholder"/>
        </w:category>
        <w:types>
          <w:type w:val="bbPlcHdr"/>
        </w:types>
        <w:behaviors>
          <w:behavior w:val="content"/>
        </w:behaviors>
        <w:guid w:val="{1FC17DF2-9CB0-4FB9-A514-F88B747266FB}"/>
      </w:docPartPr>
      <w:docPartBody>
        <w:p w:rsidR="00040B86" w:rsidRDefault="00040B86" w:rsidP="00040B86">
          <w:pPr>
            <w:pStyle w:val="112CDDDBCBD34621836B8ACD2D380994"/>
          </w:pPr>
          <w:r w:rsidRPr="00CB5F03">
            <w:rPr>
              <w:rStyle w:val="PlaceholderText"/>
            </w:rPr>
            <w:t>Click or tap here to enter text.</w:t>
          </w:r>
        </w:p>
      </w:docPartBody>
    </w:docPart>
    <w:docPart>
      <w:docPartPr>
        <w:name w:val="BE126A7DEA1C4BBD806CD4501443B0D7"/>
        <w:category>
          <w:name w:val="General"/>
          <w:gallery w:val="placeholder"/>
        </w:category>
        <w:types>
          <w:type w:val="bbPlcHdr"/>
        </w:types>
        <w:behaviors>
          <w:behavior w:val="content"/>
        </w:behaviors>
        <w:guid w:val="{E5BCBBD8-CA85-4D4E-BEE3-E059564AB12A}"/>
      </w:docPartPr>
      <w:docPartBody>
        <w:p w:rsidR="00040B86" w:rsidRDefault="00040B86" w:rsidP="00040B86">
          <w:pPr>
            <w:pStyle w:val="BE126A7DEA1C4BBD806CD4501443B0D7"/>
          </w:pPr>
          <w:r w:rsidRPr="00CB5F03">
            <w:rPr>
              <w:rStyle w:val="PlaceholderText"/>
            </w:rPr>
            <w:t>Choose an item.</w:t>
          </w:r>
        </w:p>
      </w:docPartBody>
    </w:docPart>
    <w:docPart>
      <w:docPartPr>
        <w:name w:val="FCEFD9AC92A4465DB761C8597D078A48"/>
        <w:category>
          <w:name w:val="General"/>
          <w:gallery w:val="placeholder"/>
        </w:category>
        <w:types>
          <w:type w:val="bbPlcHdr"/>
        </w:types>
        <w:behaviors>
          <w:behavior w:val="content"/>
        </w:behaviors>
        <w:guid w:val="{B9381E95-9CB4-4C3A-9873-23A8AC49FBB2}"/>
      </w:docPartPr>
      <w:docPartBody>
        <w:p w:rsidR="00040B86" w:rsidRDefault="00040B86" w:rsidP="00040B86">
          <w:pPr>
            <w:pStyle w:val="FCEFD9AC92A4465DB761C8597D078A48"/>
          </w:pPr>
          <w:r w:rsidRPr="00CB5F03">
            <w:rPr>
              <w:rStyle w:val="PlaceholderText"/>
            </w:rPr>
            <w:t>Click or tap here to enter text.</w:t>
          </w:r>
        </w:p>
      </w:docPartBody>
    </w:docPart>
    <w:docPart>
      <w:docPartPr>
        <w:name w:val="D6B08DB707CF44098107156FF9178615"/>
        <w:category>
          <w:name w:val="General"/>
          <w:gallery w:val="placeholder"/>
        </w:category>
        <w:types>
          <w:type w:val="bbPlcHdr"/>
        </w:types>
        <w:behaviors>
          <w:behavior w:val="content"/>
        </w:behaviors>
        <w:guid w:val="{47C66B1D-DC0B-4EC3-B4FE-C824F1EE922B}"/>
      </w:docPartPr>
      <w:docPartBody>
        <w:p w:rsidR="00040B86" w:rsidRDefault="00040B86" w:rsidP="00040B86">
          <w:pPr>
            <w:pStyle w:val="D6B08DB707CF44098107156FF9178615"/>
          </w:pPr>
          <w:r w:rsidRPr="00CB5F03">
            <w:rPr>
              <w:rStyle w:val="PlaceholderText"/>
            </w:rPr>
            <w:t>Choose an item.</w:t>
          </w:r>
        </w:p>
      </w:docPartBody>
    </w:docPart>
    <w:docPart>
      <w:docPartPr>
        <w:name w:val="EB1F84F94BA6405BA94EB27D344818C1"/>
        <w:category>
          <w:name w:val="General"/>
          <w:gallery w:val="placeholder"/>
        </w:category>
        <w:types>
          <w:type w:val="bbPlcHdr"/>
        </w:types>
        <w:behaviors>
          <w:behavior w:val="content"/>
        </w:behaviors>
        <w:guid w:val="{D6AE98BF-FAE7-4CE0-9DDD-32BFA39C75CF}"/>
      </w:docPartPr>
      <w:docPartBody>
        <w:p w:rsidR="00040B86" w:rsidRDefault="00040B86" w:rsidP="00040B86">
          <w:pPr>
            <w:pStyle w:val="EB1F84F94BA6405BA94EB27D344818C1"/>
          </w:pPr>
          <w:r w:rsidRPr="00CB5F03">
            <w:rPr>
              <w:rStyle w:val="PlaceholderText"/>
            </w:rPr>
            <w:t>Click or tap here to enter text.</w:t>
          </w:r>
        </w:p>
      </w:docPartBody>
    </w:docPart>
    <w:docPart>
      <w:docPartPr>
        <w:name w:val="82AD0D95B70C450DA0FA1B46D88224AD"/>
        <w:category>
          <w:name w:val="General"/>
          <w:gallery w:val="placeholder"/>
        </w:category>
        <w:types>
          <w:type w:val="bbPlcHdr"/>
        </w:types>
        <w:behaviors>
          <w:behavior w:val="content"/>
        </w:behaviors>
        <w:guid w:val="{C6C85F47-2284-4247-8F1D-F21191DF2987}"/>
      </w:docPartPr>
      <w:docPartBody>
        <w:p w:rsidR="00040B86" w:rsidRDefault="00040B86" w:rsidP="00040B86">
          <w:pPr>
            <w:pStyle w:val="82AD0D95B70C450DA0FA1B46D88224AD"/>
          </w:pPr>
          <w:r w:rsidRPr="00CB5F03">
            <w:rPr>
              <w:rStyle w:val="PlaceholderText"/>
            </w:rPr>
            <w:t>Choose an item.</w:t>
          </w:r>
        </w:p>
      </w:docPartBody>
    </w:docPart>
    <w:docPart>
      <w:docPartPr>
        <w:name w:val="2B3F3B05ED92469A902C05BE123AE047"/>
        <w:category>
          <w:name w:val="General"/>
          <w:gallery w:val="placeholder"/>
        </w:category>
        <w:types>
          <w:type w:val="bbPlcHdr"/>
        </w:types>
        <w:behaviors>
          <w:behavior w:val="content"/>
        </w:behaviors>
        <w:guid w:val="{642D2ABF-4103-493C-8A66-616CCDC26E7F}"/>
      </w:docPartPr>
      <w:docPartBody>
        <w:p w:rsidR="00040B86" w:rsidRDefault="00040B86" w:rsidP="00040B86">
          <w:pPr>
            <w:pStyle w:val="2B3F3B05ED92469A902C05BE123AE047"/>
          </w:pPr>
          <w:r w:rsidRPr="00CB5F03">
            <w:rPr>
              <w:rStyle w:val="PlaceholderText"/>
            </w:rPr>
            <w:t>Click or tap here to enter text.</w:t>
          </w:r>
        </w:p>
      </w:docPartBody>
    </w:docPart>
    <w:docPart>
      <w:docPartPr>
        <w:name w:val="55A0A5B8F4B14782A7670F871A131B55"/>
        <w:category>
          <w:name w:val="General"/>
          <w:gallery w:val="placeholder"/>
        </w:category>
        <w:types>
          <w:type w:val="bbPlcHdr"/>
        </w:types>
        <w:behaviors>
          <w:behavior w:val="content"/>
        </w:behaviors>
        <w:guid w:val="{1606F6A9-F41B-4228-8E5B-6600ECE5015F}"/>
      </w:docPartPr>
      <w:docPartBody>
        <w:p w:rsidR="00040B86" w:rsidRDefault="00040B86" w:rsidP="00040B86">
          <w:pPr>
            <w:pStyle w:val="55A0A5B8F4B14782A7670F871A131B55"/>
          </w:pPr>
          <w:r w:rsidRPr="00CB5F03">
            <w:rPr>
              <w:rStyle w:val="PlaceholderText"/>
            </w:rPr>
            <w:t>Choose an item.</w:t>
          </w:r>
        </w:p>
      </w:docPartBody>
    </w:docPart>
    <w:docPart>
      <w:docPartPr>
        <w:name w:val="98755649D9B54A3BBBDD08190BF82372"/>
        <w:category>
          <w:name w:val="General"/>
          <w:gallery w:val="placeholder"/>
        </w:category>
        <w:types>
          <w:type w:val="bbPlcHdr"/>
        </w:types>
        <w:behaviors>
          <w:behavior w:val="content"/>
        </w:behaviors>
        <w:guid w:val="{6B628AE5-B1A7-4120-9694-3EBA502C55CA}"/>
      </w:docPartPr>
      <w:docPartBody>
        <w:p w:rsidR="00040B86" w:rsidRDefault="00040B86" w:rsidP="00040B86">
          <w:pPr>
            <w:pStyle w:val="98755649D9B54A3BBBDD08190BF82372"/>
          </w:pPr>
          <w:r w:rsidRPr="00CB5F03">
            <w:rPr>
              <w:rStyle w:val="PlaceholderText"/>
            </w:rPr>
            <w:t>Click or tap here to enter text.</w:t>
          </w:r>
        </w:p>
      </w:docPartBody>
    </w:docPart>
    <w:docPart>
      <w:docPartPr>
        <w:name w:val="27E334C4CC474D06A37BD7DE481DF214"/>
        <w:category>
          <w:name w:val="General"/>
          <w:gallery w:val="placeholder"/>
        </w:category>
        <w:types>
          <w:type w:val="bbPlcHdr"/>
        </w:types>
        <w:behaviors>
          <w:behavior w:val="content"/>
        </w:behaviors>
        <w:guid w:val="{A0EA26BF-021A-469F-BC97-C4C168AB2733}"/>
      </w:docPartPr>
      <w:docPartBody>
        <w:p w:rsidR="00040B86" w:rsidRDefault="00040B86" w:rsidP="00040B86">
          <w:pPr>
            <w:pStyle w:val="27E334C4CC474D06A37BD7DE481DF214"/>
          </w:pPr>
          <w:r w:rsidRPr="00CB5F03">
            <w:rPr>
              <w:rStyle w:val="PlaceholderText"/>
            </w:rPr>
            <w:t>Choose an item.</w:t>
          </w:r>
        </w:p>
      </w:docPartBody>
    </w:docPart>
    <w:docPart>
      <w:docPartPr>
        <w:name w:val="DC393B5BFF7941488802ED9E71E5B2FE"/>
        <w:category>
          <w:name w:val="General"/>
          <w:gallery w:val="placeholder"/>
        </w:category>
        <w:types>
          <w:type w:val="bbPlcHdr"/>
        </w:types>
        <w:behaviors>
          <w:behavior w:val="content"/>
        </w:behaviors>
        <w:guid w:val="{E68ECA1E-1611-4102-893D-F81D003B7713}"/>
      </w:docPartPr>
      <w:docPartBody>
        <w:p w:rsidR="00040B86" w:rsidRDefault="00040B86" w:rsidP="00040B86">
          <w:pPr>
            <w:pStyle w:val="DC393B5BFF7941488802ED9E71E5B2FE"/>
          </w:pPr>
          <w:r w:rsidRPr="00CB5F03">
            <w:rPr>
              <w:rStyle w:val="PlaceholderText"/>
            </w:rPr>
            <w:t>Click or tap here to enter text.</w:t>
          </w:r>
        </w:p>
      </w:docPartBody>
    </w:docPart>
    <w:docPart>
      <w:docPartPr>
        <w:name w:val="B0ADB38D03A544538C788CF56CA55753"/>
        <w:category>
          <w:name w:val="General"/>
          <w:gallery w:val="placeholder"/>
        </w:category>
        <w:types>
          <w:type w:val="bbPlcHdr"/>
        </w:types>
        <w:behaviors>
          <w:behavior w:val="content"/>
        </w:behaviors>
        <w:guid w:val="{5B2AAEBE-96EC-46E8-AA6F-5C1767F7F5C8}"/>
      </w:docPartPr>
      <w:docPartBody>
        <w:p w:rsidR="00040B86" w:rsidRDefault="00040B86" w:rsidP="00040B86">
          <w:pPr>
            <w:pStyle w:val="B0ADB38D03A544538C788CF56CA55753"/>
          </w:pPr>
          <w:r w:rsidRPr="00CB5F03">
            <w:rPr>
              <w:rStyle w:val="PlaceholderText"/>
            </w:rPr>
            <w:t>Choose an item.</w:t>
          </w:r>
        </w:p>
      </w:docPartBody>
    </w:docPart>
    <w:docPart>
      <w:docPartPr>
        <w:name w:val="CEFC455D4BF84CEBBCA4FA7A87DDEFA1"/>
        <w:category>
          <w:name w:val="General"/>
          <w:gallery w:val="placeholder"/>
        </w:category>
        <w:types>
          <w:type w:val="bbPlcHdr"/>
        </w:types>
        <w:behaviors>
          <w:behavior w:val="content"/>
        </w:behaviors>
        <w:guid w:val="{A92DB384-AED5-433B-8824-9CA84A6BBA71}"/>
      </w:docPartPr>
      <w:docPartBody>
        <w:p w:rsidR="00040B86" w:rsidRDefault="00040B86" w:rsidP="00040B86">
          <w:pPr>
            <w:pStyle w:val="CEFC455D4BF84CEBBCA4FA7A87DDEFA1"/>
          </w:pPr>
          <w:r w:rsidRPr="00CB5F03">
            <w:rPr>
              <w:rStyle w:val="PlaceholderText"/>
            </w:rPr>
            <w:t>Click or tap here to enter text.</w:t>
          </w:r>
        </w:p>
      </w:docPartBody>
    </w:docPart>
    <w:docPart>
      <w:docPartPr>
        <w:name w:val="8E7D89DB81934961BFBCEDCF86F42961"/>
        <w:category>
          <w:name w:val="General"/>
          <w:gallery w:val="placeholder"/>
        </w:category>
        <w:types>
          <w:type w:val="bbPlcHdr"/>
        </w:types>
        <w:behaviors>
          <w:behavior w:val="content"/>
        </w:behaviors>
        <w:guid w:val="{931E4076-360C-492F-BE95-664E0F93A8E3}"/>
      </w:docPartPr>
      <w:docPartBody>
        <w:p w:rsidR="00040B86" w:rsidRDefault="00040B86" w:rsidP="00040B86">
          <w:pPr>
            <w:pStyle w:val="8E7D89DB81934961BFBCEDCF86F42961"/>
          </w:pPr>
          <w:r w:rsidRPr="00CB5F03">
            <w:rPr>
              <w:rStyle w:val="PlaceholderText"/>
            </w:rPr>
            <w:t>Choose an item.</w:t>
          </w:r>
        </w:p>
      </w:docPartBody>
    </w:docPart>
    <w:docPart>
      <w:docPartPr>
        <w:name w:val="1EB43C6AA1554789893E2D8E62A0B520"/>
        <w:category>
          <w:name w:val="General"/>
          <w:gallery w:val="placeholder"/>
        </w:category>
        <w:types>
          <w:type w:val="bbPlcHdr"/>
        </w:types>
        <w:behaviors>
          <w:behavior w:val="content"/>
        </w:behaviors>
        <w:guid w:val="{14707BE8-D4C9-4FE0-9B77-9468B0623823}"/>
      </w:docPartPr>
      <w:docPartBody>
        <w:p w:rsidR="00040B86" w:rsidRDefault="00040B86" w:rsidP="00040B86">
          <w:pPr>
            <w:pStyle w:val="1EB43C6AA1554789893E2D8E62A0B520"/>
          </w:pPr>
          <w:r w:rsidRPr="00CB5F03">
            <w:rPr>
              <w:rStyle w:val="PlaceholderText"/>
            </w:rPr>
            <w:t>Click or tap here to enter text.</w:t>
          </w:r>
        </w:p>
      </w:docPartBody>
    </w:docPart>
    <w:docPart>
      <w:docPartPr>
        <w:name w:val="47E76FD7583041589CA4C7485FD6C439"/>
        <w:category>
          <w:name w:val="General"/>
          <w:gallery w:val="placeholder"/>
        </w:category>
        <w:types>
          <w:type w:val="bbPlcHdr"/>
        </w:types>
        <w:behaviors>
          <w:behavior w:val="content"/>
        </w:behaviors>
        <w:guid w:val="{5090A6A7-5D80-44F0-A634-820169BFEAB1}"/>
      </w:docPartPr>
      <w:docPartBody>
        <w:p w:rsidR="00040B86" w:rsidRDefault="00040B86" w:rsidP="00040B86">
          <w:pPr>
            <w:pStyle w:val="47E76FD7583041589CA4C7485FD6C439"/>
          </w:pPr>
          <w:r w:rsidRPr="00CB5F03">
            <w:rPr>
              <w:rStyle w:val="PlaceholderText"/>
            </w:rPr>
            <w:t>Choose an item.</w:t>
          </w:r>
        </w:p>
      </w:docPartBody>
    </w:docPart>
    <w:docPart>
      <w:docPartPr>
        <w:name w:val="C28AFDF3ADB64DD1A1AAA80FE232EF36"/>
        <w:category>
          <w:name w:val="General"/>
          <w:gallery w:val="placeholder"/>
        </w:category>
        <w:types>
          <w:type w:val="bbPlcHdr"/>
        </w:types>
        <w:behaviors>
          <w:behavior w:val="content"/>
        </w:behaviors>
        <w:guid w:val="{F5DFC4BD-8D58-488E-A686-DF7E6AE63DF8}"/>
      </w:docPartPr>
      <w:docPartBody>
        <w:p w:rsidR="00040B86" w:rsidRDefault="00040B86" w:rsidP="00040B86">
          <w:pPr>
            <w:pStyle w:val="C28AFDF3ADB64DD1A1AAA80FE232EF36"/>
          </w:pPr>
          <w:r w:rsidRPr="00CB5F03">
            <w:rPr>
              <w:rStyle w:val="PlaceholderText"/>
            </w:rPr>
            <w:t>Click or tap here to enter text.</w:t>
          </w:r>
        </w:p>
      </w:docPartBody>
    </w:docPart>
    <w:docPart>
      <w:docPartPr>
        <w:name w:val="6C53F1B3B7F745A3A29AA19A9D35C473"/>
        <w:category>
          <w:name w:val="General"/>
          <w:gallery w:val="placeholder"/>
        </w:category>
        <w:types>
          <w:type w:val="bbPlcHdr"/>
        </w:types>
        <w:behaviors>
          <w:behavior w:val="content"/>
        </w:behaviors>
        <w:guid w:val="{26EBEF97-4A4A-42AD-BDC2-9BCDE7FFF7E8}"/>
      </w:docPartPr>
      <w:docPartBody>
        <w:p w:rsidR="00040B86" w:rsidRDefault="00040B86" w:rsidP="00040B86">
          <w:pPr>
            <w:pStyle w:val="6C53F1B3B7F745A3A29AA19A9D35C473"/>
          </w:pPr>
          <w:r w:rsidRPr="00CB5F03">
            <w:rPr>
              <w:rStyle w:val="PlaceholderText"/>
            </w:rPr>
            <w:t>Choose an item.</w:t>
          </w:r>
        </w:p>
      </w:docPartBody>
    </w:docPart>
    <w:docPart>
      <w:docPartPr>
        <w:name w:val="9ECEF872376A4A9699C0CBE6B07A5D4E"/>
        <w:category>
          <w:name w:val="General"/>
          <w:gallery w:val="placeholder"/>
        </w:category>
        <w:types>
          <w:type w:val="bbPlcHdr"/>
        </w:types>
        <w:behaviors>
          <w:behavior w:val="content"/>
        </w:behaviors>
        <w:guid w:val="{1803A8F8-80F4-43DC-8D4F-247E5FCA1785}"/>
      </w:docPartPr>
      <w:docPartBody>
        <w:p w:rsidR="00040B86" w:rsidRDefault="00040B86" w:rsidP="00040B86">
          <w:pPr>
            <w:pStyle w:val="9ECEF872376A4A9699C0CBE6B07A5D4E"/>
          </w:pPr>
          <w:r w:rsidRPr="00CB5F03">
            <w:rPr>
              <w:rStyle w:val="PlaceholderText"/>
            </w:rPr>
            <w:t>Click or tap here to enter text.</w:t>
          </w:r>
        </w:p>
      </w:docPartBody>
    </w:docPart>
    <w:docPart>
      <w:docPartPr>
        <w:name w:val="4EA245E5713C424BA77712259B33E01A"/>
        <w:category>
          <w:name w:val="General"/>
          <w:gallery w:val="placeholder"/>
        </w:category>
        <w:types>
          <w:type w:val="bbPlcHdr"/>
        </w:types>
        <w:behaviors>
          <w:behavior w:val="content"/>
        </w:behaviors>
        <w:guid w:val="{28713132-C056-4319-8E4C-0054EA609660}"/>
      </w:docPartPr>
      <w:docPartBody>
        <w:p w:rsidR="00040B86" w:rsidRDefault="00040B86" w:rsidP="00040B86">
          <w:pPr>
            <w:pStyle w:val="4EA245E5713C424BA77712259B33E01A"/>
          </w:pPr>
          <w:r w:rsidRPr="00CB5F03">
            <w:rPr>
              <w:rStyle w:val="PlaceholderText"/>
            </w:rPr>
            <w:t>Choose an item.</w:t>
          </w:r>
        </w:p>
      </w:docPartBody>
    </w:docPart>
    <w:docPart>
      <w:docPartPr>
        <w:name w:val="224E2333063E464B8DA69CE1F9432EF1"/>
        <w:category>
          <w:name w:val="General"/>
          <w:gallery w:val="placeholder"/>
        </w:category>
        <w:types>
          <w:type w:val="bbPlcHdr"/>
        </w:types>
        <w:behaviors>
          <w:behavior w:val="content"/>
        </w:behaviors>
        <w:guid w:val="{94CB584E-98B0-4A25-BFE0-7929743BFE9A}"/>
      </w:docPartPr>
      <w:docPartBody>
        <w:p w:rsidR="00040B86" w:rsidRDefault="00040B86" w:rsidP="00040B86">
          <w:pPr>
            <w:pStyle w:val="224E2333063E464B8DA69CE1F9432EF1"/>
          </w:pPr>
          <w:r w:rsidRPr="00CB5F03">
            <w:rPr>
              <w:rStyle w:val="PlaceholderText"/>
            </w:rPr>
            <w:t>Click or tap here to enter text.</w:t>
          </w:r>
        </w:p>
      </w:docPartBody>
    </w:docPart>
    <w:docPart>
      <w:docPartPr>
        <w:name w:val="8FC22E1E361044C5A60252B0F297B4BB"/>
        <w:category>
          <w:name w:val="General"/>
          <w:gallery w:val="placeholder"/>
        </w:category>
        <w:types>
          <w:type w:val="bbPlcHdr"/>
        </w:types>
        <w:behaviors>
          <w:behavior w:val="content"/>
        </w:behaviors>
        <w:guid w:val="{6CFC395C-C0B8-4E92-8EDB-95A5F190CCD4}"/>
      </w:docPartPr>
      <w:docPartBody>
        <w:p w:rsidR="00040B86" w:rsidRDefault="00040B86" w:rsidP="00040B86">
          <w:pPr>
            <w:pStyle w:val="8FC22E1E361044C5A60252B0F297B4BB"/>
          </w:pPr>
          <w:r w:rsidRPr="00CB5F03">
            <w:rPr>
              <w:rStyle w:val="PlaceholderText"/>
            </w:rPr>
            <w:t>Choose an item.</w:t>
          </w:r>
        </w:p>
      </w:docPartBody>
    </w:docPart>
    <w:docPart>
      <w:docPartPr>
        <w:name w:val="6F70FBB87EAE4CB58DEB896884ABCBCD"/>
        <w:category>
          <w:name w:val="General"/>
          <w:gallery w:val="placeholder"/>
        </w:category>
        <w:types>
          <w:type w:val="bbPlcHdr"/>
        </w:types>
        <w:behaviors>
          <w:behavior w:val="content"/>
        </w:behaviors>
        <w:guid w:val="{6153F5D5-9F97-4F3A-AF34-4C4F1FA0CBB2}"/>
      </w:docPartPr>
      <w:docPartBody>
        <w:p w:rsidR="00040B86" w:rsidRDefault="00040B86" w:rsidP="00040B86">
          <w:pPr>
            <w:pStyle w:val="6F70FBB87EAE4CB58DEB896884ABCBCD"/>
          </w:pPr>
          <w:r w:rsidRPr="00CB5F03">
            <w:rPr>
              <w:rStyle w:val="PlaceholderText"/>
            </w:rPr>
            <w:t>Click or tap here to enter text.</w:t>
          </w:r>
        </w:p>
      </w:docPartBody>
    </w:docPart>
    <w:docPart>
      <w:docPartPr>
        <w:name w:val="936F6349AE2B429999B93BF8482B63FA"/>
        <w:category>
          <w:name w:val="General"/>
          <w:gallery w:val="placeholder"/>
        </w:category>
        <w:types>
          <w:type w:val="bbPlcHdr"/>
        </w:types>
        <w:behaviors>
          <w:behavior w:val="content"/>
        </w:behaviors>
        <w:guid w:val="{2D86143D-3C94-4479-8EF0-BC6A1778709E}"/>
      </w:docPartPr>
      <w:docPartBody>
        <w:p w:rsidR="00040B86" w:rsidRDefault="00040B86" w:rsidP="00040B86">
          <w:pPr>
            <w:pStyle w:val="936F6349AE2B429999B93BF8482B63FA"/>
          </w:pPr>
          <w:r w:rsidRPr="00CB5F03">
            <w:rPr>
              <w:rStyle w:val="PlaceholderText"/>
            </w:rPr>
            <w:t>Choose an item.</w:t>
          </w:r>
        </w:p>
      </w:docPartBody>
    </w:docPart>
    <w:docPart>
      <w:docPartPr>
        <w:name w:val="B383C2ED705D4295BEB7C1C13ED53DCF"/>
        <w:category>
          <w:name w:val="General"/>
          <w:gallery w:val="placeholder"/>
        </w:category>
        <w:types>
          <w:type w:val="bbPlcHdr"/>
        </w:types>
        <w:behaviors>
          <w:behavior w:val="content"/>
        </w:behaviors>
        <w:guid w:val="{44D2DA2E-278A-4A3D-A41A-6605E23DB011}"/>
      </w:docPartPr>
      <w:docPartBody>
        <w:p w:rsidR="00040B86" w:rsidRDefault="00040B86" w:rsidP="00040B86">
          <w:pPr>
            <w:pStyle w:val="B383C2ED705D4295BEB7C1C13ED53DCF"/>
          </w:pPr>
          <w:r w:rsidRPr="00CB5F03">
            <w:rPr>
              <w:rStyle w:val="PlaceholderText"/>
            </w:rPr>
            <w:t>Click or tap here to enter text.</w:t>
          </w:r>
        </w:p>
      </w:docPartBody>
    </w:docPart>
    <w:docPart>
      <w:docPartPr>
        <w:name w:val="6F568D01D50A47C996BD88E66406E3CE"/>
        <w:category>
          <w:name w:val="General"/>
          <w:gallery w:val="placeholder"/>
        </w:category>
        <w:types>
          <w:type w:val="bbPlcHdr"/>
        </w:types>
        <w:behaviors>
          <w:behavior w:val="content"/>
        </w:behaviors>
        <w:guid w:val="{E0C73EED-3376-4470-A5BB-C00ED1F4415D}"/>
      </w:docPartPr>
      <w:docPartBody>
        <w:p w:rsidR="00040B86" w:rsidRDefault="00040B86" w:rsidP="00040B86">
          <w:pPr>
            <w:pStyle w:val="6F568D01D50A47C996BD88E66406E3CE"/>
          </w:pPr>
          <w:r w:rsidRPr="00CB5F03">
            <w:rPr>
              <w:rStyle w:val="PlaceholderText"/>
            </w:rPr>
            <w:t>Choose an item.</w:t>
          </w:r>
        </w:p>
      </w:docPartBody>
    </w:docPart>
    <w:docPart>
      <w:docPartPr>
        <w:name w:val="FDF66F8EF7E54FFF968F8CEE574B7CF9"/>
        <w:category>
          <w:name w:val="General"/>
          <w:gallery w:val="placeholder"/>
        </w:category>
        <w:types>
          <w:type w:val="bbPlcHdr"/>
        </w:types>
        <w:behaviors>
          <w:behavior w:val="content"/>
        </w:behaviors>
        <w:guid w:val="{9440EFD2-ADF7-4B19-8B61-A678818E6660}"/>
      </w:docPartPr>
      <w:docPartBody>
        <w:p w:rsidR="00040B86" w:rsidRDefault="00040B86" w:rsidP="00040B86">
          <w:pPr>
            <w:pStyle w:val="FDF66F8EF7E54FFF968F8CEE574B7CF9"/>
          </w:pPr>
          <w:r w:rsidRPr="00CB5F03">
            <w:rPr>
              <w:rStyle w:val="PlaceholderText"/>
            </w:rPr>
            <w:t>Click or tap here to enter text.</w:t>
          </w:r>
        </w:p>
      </w:docPartBody>
    </w:docPart>
    <w:docPart>
      <w:docPartPr>
        <w:name w:val="60A141A2223A47E283856F376FEEAC4F"/>
        <w:category>
          <w:name w:val="General"/>
          <w:gallery w:val="placeholder"/>
        </w:category>
        <w:types>
          <w:type w:val="bbPlcHdr"/>
        </w:types>
        <w:behaviors>
          <w:behavior w:val="content"/>
        </w:behaviors>
        <w:guid w:val="{C4425878-B611-4646-A91F-9FF936E1BEE1}"/>
      </w:docPartPr>
      <w:docPartBody>
        <w:p w:rsidR="00040B86" w:rsidRDefault="00040B86" w:rsidP="00040B86">
          <w:pPr>
            <w:pStyle w:val="60A141A2223A47E283856F376FEEAC4F"/>
          </w:pPr>
          <w:r w:rsidRPr="00CB5F03">
            <w:rPr>
              <w:rStyle w:val="PlaceholderText"/>
            </w:rPr>
            <w:t>Choose an item.</w:t>
          </w:r>
        </w:p>
      </w:docPartBody>
    </w:docPart>
    <w:docPart>
      <w:docPartPr>
        <w:name w:val="AB6F40CCB92A44A5B8CBB7F8A02C4D0F"/>
        <w:category>
          <w:name w:val="General"/>
          <w:gallery w:val="placeholder"/>
        </w:category>
        <w:types>
          <w:type w:val="bbPlcHdr"/>
        </w:types>
        <w:behaviors>
          <w:behavior w:val="content"/>
        </w:behaviors>
        <w:guid w:val="{5048274F-F635-4E4C-A861-4B70ACED21EF}"/>
      </w:docPartPr>
      <w:docPartBody>
        <w:p w:rsidR="00040B86" w:rsidRDefault="00040B86" w:rsidP="00040B86">
          <w:pPr>
            <w:pStyle w:val="AB6F40CCB92A44A5B8CBB7F8A02C4D0F"/>
          </w:pPr>
          <w:r w:rsidRPr="00CB5F03">
            <w:rPr>
              <w:rStyle w:val="PlaceholderText"/>
            </w:rPr>
            <w:t>Click or tap here to enter text.</w:t>
          </w:r>
        </w:p>
      </w:docPartBody>
    </w:docPart>
    <w:docPart>
      <w:docPartPr>
        <w:name w:val="6D14C2E171644F8FAAB56AF437B2DEBD"/>
        <w:category>
          <w:name w:val="General"/>
          <w:gallery w:val="placeholder"/>
        </w:category>
        <w:types>
          <w:type w:val="bbPlcHdr"/>
        </w:types>
        <w:behaviors>
          <w:behavior w:val="content"/>
        </w:behaviors>
        <w:guid w:val="{88A36DC0-36C1-4CED-8E19-07B6EC07581C}"/>
      </w:docPartPr>
      <w:docPartBody>
        <w:p w:rsidR="00040B86" w:rsidRDefault="00040B86" w:rsidP="00040B86">
          <w:pPr>
            <w:pStyle w:val="6D14C2E171644F8FAAB56AF437B2DEBD"/>
          </w:pPr>
          <w:r w:rsidRPr="00CB5F03">
            <w:rPr>
              <w:rStyle w:val="PlaceholderText"/>
            </w:rPr>
            <w:t>Choose an item.</w:t>
          </w:r>
        </w:p>
      </w:docPartBody>
    </w:docPart>
    <w:docPart>
      <w:docPartPr>
        <w:name w:val="2868C74CA7FD4695870A2FAE633C9FE5"/>
        <w:category>
          <w:name w:val="General"/>
          <w:gallery w:val="placeholder"/>
        </w:category>
        <w:types>
          <w:type w:val="bbPlcHdr"/>
        </w:types>
        <w:behaviors>
          <w:behavior w:val="content"/>
        </w:behaviors>
        <w:guid w:val="{296BEB77-6CF5-46C2-9943-6D57578D008D}"/>
      </w:docPartPr>
      <w:docPartBody>
        <w:p w:rsidR="00040B86" w:rsidRDefault="00040B86" w:rsidP="00040B86">
          <w:pPr>
            <w:pStyle w:val="2868C74CA7FD4695870A2FAE633C9FE5"/>
          </w:pPr>
          <w:r w:rsidRPr="00CB5F03">
            <w:rPr>
              <w:rStyle w:val="PlaceholderText"/>
            </w:rPr>
            <w:t>Click or tap here to enter text.</w:t>
          </w:r>
        </w:p>
      </w:docPartBody>
    </w:docPart>
    <w:docPart>
      <w:docPartPr>
        <w:name w:val="A49B589EB7584718AC9C567CFCC81D7A"/>
        <w:category>
          <w:name w:val="General"/>
          <w:gallery w:val="placeholder"/>
        </w:category>
        <w:types>
          <w:type w:val="bbPlcHdr"/>
        </w:types>
        <w:behaviors>
          <w:behavior w:val="content"/>
        </w:behaviors>
        <w:guid w:val="{7C5DF6D2-232F-45D4-A25F-336F49ED3633}"/>
      </w:docPartPr>
      <w:docPartBody>
        <w:p w:rsidR="00040B86" w:rsidRDefault="00040B86" w:rsidP="00040B86">
          <w:pPr>
            <w:pStyle w:val="A49B589EB7584718AC9C567CFCC81D7A"/>
          </w:pPr>
          <w:r w:rsidRPr="00CB5F03">
            <w:rPr>
              <w:rStyle w:val="PlaceholderText"/>
            </w:rPr>
            <w:t>Choose an item.</w:t>
          </w:r>
        </w:p>
      </w:docPartBody>
    </w:docPart>
    <w:docPart>
      <w:docPartPr>
        <w:name w:val="72793221458E4F0B9E49E0546C517C67"/>
        <w:category>
          <w:name w:val="General"/>
          <w:gallery w:val="placeholder"/>
        </w:category>
        <w:types>
          <w:type w:val="bbPlcHdr"/>
        </w:types>
        <w:behaviors>
          <w:behavior w:val="content"/>
        </w:behaviors>
        <w:guid w:val="{56BA3E29-F4BB-41FF-9FE2-DF4CB82AA26F}"/>
      </w:docPartPr>
      <w:docPartBody>
        <w:p w:rsidR="00040B86" w:rsidRDefault="00040B86" w:rsidP="00040B86">
          <w:pPr>
            <w:pStyle w:val="72793221458E4F0B9E49E0546C517C67"/>
          </w:pPr>
          <w:r w:rsidRPr="00CB5F03">
            <w:rPr>
              <w:rStyle w:val="PlaceholderText"/>
            </w:rPr>
            <w:t>Click or tap here to enter text.</w:t>
          </w:r>
        </w:p>
      </w:docPartBody>
    </w:docPart>
    <w:docPart>
      <w:docPartPr>
        <w:name w:val="EC5968BF0FF74C219347EA3C8AB55473"/>
        <w:category>
          <w:name w:val="General"/>
          <w:gallery w:val="placeholder"/>
        </w:category>
        <w:types>
          <w:type w:val="bbPlcHdr"/>
        </w:types>
        <w:behaviors>
          <w:behavior w:val="content"/>
        </w:behaviors>
        <w:guid w:val="{D802FD8C-96F0-46B2-91C6-09D597220833}"/>
      </w:docPartPr>
      <w:docPartBody>
        <w:p w:rsidR="00040B86" w:rsidRDefault="00040B86" w:rsidP="00040B86">
          <w:pPr>
            <w:pStyle w:val="EC5968BF0FF74C219347EA3C8AB55473"/>
          </w:pPr>
          <w:r w:rsidRPr="00CB5F03">
            <w:rPr>
              <w:rStyle w:val="PlaceholderText"/>
            </w:rPr>
            <w:t>Choose an item.</w:t>
          </w:r>
        </w:p>
      </w:docPartBody>
    </w:docPart>
    <w:docPart>
      <w:docPartPr>
        <w:name w:val="46EDA4ED9E454EAFB8BE15030CC8ECED"/>
        <w:category>
          <w:name w:val="General"/>
          <w:gallery w:val="placeholder"/>
        </w:category>
        <w:types>
          <w:type w:val="bbPlcHdr"/>
        </w:types>
        <w:behaviors>
          <w:behavior w:val="content"/>
        </w:behaviors>
        <w:guid w:val="{3AE0292E-0BD0-476B-B08B-8ADF23BE9BC1}"/>
      </w:docPartPr>
      <w:docPartBody>
        <w:p w:rsidR="00040B86" w:rsidRDefault="00040B86" w:rsidP="00040B86">
          <w:pPr>
            <w:pStyle w:val="46EDA4ED9E454EAFB8BE15030CC8ECED"/>
          </w:pPr>
          <w:r w:rsidRPr="00CB5F03">
            <w:rPr>
              <w:rStyle w:val="PlaceholderText"/>
            </w:rPr>
            <w:t>Click or tap here to enter text.</w:t>
          </w:r>
        </w:p>
      </w:docPartBody>
    </w:docPart>
    <w:docPart>
      <w:docPartPr>
        <w:name w:val="A4FDA8F5403A41A5860CE25FB34ED92F"/>
        <w:category>
          <w:name w:val="General"/>
          <w:gallery w:val="placeholder"/>
        </w:category>
        <w:types>
          <w:type w:val="bbPlcHdr"/>
        </w:types>
        <w:behaviors>
          <w:behavior w:val="content"/>
        </w:behaviors>
        <w:guid w:val="{3E69F7D0-F417-4115-9D48-1903DBEB3F01}"/>
      </w:docPartPr>
      <w:docPartBody>
        <w:p w:rsidR="00040B86" w:rsidRDefault="00040B86" w:rsidP="00040B86">
          <w:pPr>
            <w:pStyle w:val="A4FDA8F5403A41A5860CE25FB34ED92F"/>
          </w:pPr>
          <w:r w:rsidRPr="00CB5F03">
            <w:rPr>
              <w:rStyle w:val="PlaceholderText"/>
            </w:rPr>
            <w:t>Choose an item.</w:t>
          </w:r>
        </w:p>
      </w:docPartBody>
    </w:docPart>
    <w:docPart>
      <w:docPartPr>
        <w:name w:val="A6B5D1CC7E2D41C098FE45EC86990E81"/>
        <w:category>
          <w:name w:val="General"/>
          <w:gallery w:val="placeholder"/>
        </w:category>
        <w:types>
          <w:type w:val="bbPlcHdr"/>
        </w:types>
        <w:behaviors>
          <w:behavior w:val="content"/>
        </w:behaviors>
        <w:guid w:val="{F086F0CE-B884-4272-B9FF-0CB58B88B87E}"/>
      </w:docPartPr>
      <w:docPartBody>
        <w:p w:rsidR="00040B86" w:rsidRDefault="00040B86" w:rsidP="00040B86">
          <w:pPr>
            <w:pStyle w:val="A6B5D1CC7E2D41C098FE45EC86990E81"/>
          </w:pPr>
          <w:r w:rsidRPr="00CB5F03">
            <w:rPr>
              <w:rStyle w:val="PlaceholderText"/>
            </w:rPr>
            <w:t>Click or tap here to enter text.</w:t>
          </w:r>
        </w:p>
      </w:docPartBody>
    </w:docPart>
    <w:docPart>
      <w:docPartPr>
        <w:name w:val="236B846614654292BBEF3EF3437F11B8"/>
        <w:category>
          <w:name w:val="General"/>
          <w:gallery w:val="placeholder"/>
        </w:category>
        <w:types>
          <w:type w:val="bbPlcHdr"/>
        </w:types>
        <w:behaviors>
          <w:behavior w:val="content"/>
        </w:behaviors>
        <w:guid w:val="{1B528875-0C46-4B58-924F-1E9AB627DBD1}"/>
      </w:docPartPr>
      <w:docPartBody>
        <w:p w:rsidR="00040B86" w:rsidRDefault="00040B86" w:rsidP="00040B86">
          <w:pPr>
            <w:pStyle w:val="236B846614654292BBEF3EF3437F11B8"/>
          </w:pPr>
          <w:r w:rsidRPr="00CB5F03">
            <w:rPr>
              <w:rStyle w:val="PlaceholderText"/>
            </w:rPr>
            <w:t>Choose an item.</w:t>
          </w:r>
        </w:p>
      </w:docPartBody>
    </w:docPart>
    <w:docPart>
      <w:docPartPr>
        <w:name w:val="BAC2B4484F07464B92E0342DFFB92B8C"/>
        <w:category>
          <w:name w:val="General"/>
          <w:gallery w:val="placeholder"/>
        </w:category>
        <w:types>
          <w:type w:val="bbPlcHdr"/>
        </w:types>
        <w:behaviors>
          <w:behavior w:val="content"/>
        </w:behaviors>
        <w:guid w:val="{7BF1A036-7473-48A9-BDBC-D989515ADC69}"/>
      </w:docPartPr>
      <w:docPartBody>
        <w:p w:rsidR="00040B86" w:rsidRDefault="00040B86" w:rsidP="00040B86">
          <w:pPr>
            <w:pStyle w:val="BAC2B4484F07464B92E0342DFFB92B8C"/>
          </w:pPr>
          <w:r w:rsidRPr="00CB5F03">
            <w:rPr>
              <w:rStyle w:val="PlaceholderText"/>
            </w:rPr>
            <w:t>Click or tap here to enter text.</w:t>
          </w:r>
        </w:p>
      </w:docPartBody>
    </w:docPart>
    <w:docPart>
      <w:docPartPr>
        <w:name w:val="91E3C4CD514C4FD5985E8AB9E61F2BB4"/>
        <w:category>
          <w:name w:val="General"/>
          <w:gallery w:val="placeholder"/>
        </w:category>
        <w:types>
          <w:type w:val="bbPlcHdr"/>
        </w:types>
        <w:behaviors>
          <w:behavior w:val="content"/>
        </w:behaviors>
        <w:guid w:val="{2622513D-1453-4277-AF35-BBA05DF0A582}"/>
      </w:docPartPr>
      <w:docPartBody>
        <w:p w:rsidR="00040B86" w:rsidRDefault="00040B86" w:rsidP="00040B86">
          <w:pPr>
            <w:pStyle w:val="91E3C4CD514C4FD5985E8AB9E61F2BB4"/>
          </w:pPr>
          <w:r w:rsidRPr="00CB5F03">
            <w:rPr>
              <w:rStyle w:val="PlaceholderText"/>
            </w:rPr>
            <w:t>Choose an item.</w:t>
          </w:r>
        </w:p>
      </w:docPartBody>
    </w:docPart>
    <w:docPart>
      <w:docPartPr>
        <w:name w:val="C5979802BD654EEFAB2697031C4959B8"/>
        <w:category>
          <w:name w:val="General"/>
          <w:gallery w:val="placeholder"/>
        </w:category>
        <w:types>
          <w:type w:val="bbPlcHdr"/>
        </w:types>
        <w:behaviors>
          <w:behavior w:val="content"/>
        </w:behaviors>
        <w:guid w:val="{F7FEEE31-8548-4B21-8486-ABE46DDE076C}"/>
      </w:docPartPr>
      <w:docPartBody>
        <w:p w:rsidR="00040B86" w:rsidRDefault="00040B86" w:rsidP="00040B86">
          <w:pPr>
            <w:pStyle w:val="C5979802BD654EEFAB2697031C4959B8"/>
          </w:pPr>
          <w:r w:rsidRPr="00CB5F03">
            <w:rPr>
              <w:rStyle w:val="PlaceholderText"/>
            </w:rPr>
            <w:t>Click or tap here to enter text.</w:t>
          </w:r>
        </w:p>
      </w:docPartBody>
    </w:docPart>
    <w:docPart>
      <w:docPartPr>
        <w:name w:val="350338754A5D424DBD811D82819ECF0E"/>
        <w:category>
          <w:name w:val="General"/>
          <w:gallery w:val="placeholder"/>
        </w:category>
        <w:types>
          <w:type w:val="bbPlcHdr"/>
        </w:types>
        <w:behaviors>
          <w:behavior w:val="content"/>
        </w:behaviors>
        <w:guid w:val="{12832482-FE21-46CF-A015-04FDA80FF9A7}"/>
      </w:docPartPr>
      <w:docPartBody>
        <w:p w:rsidR="00040B86" w:rsidRDefault="00040B86" w:rsidP="00040B86">
          <w:pPr>
            <w:pStyle w:val="350338754A5D424DBD811D82819ECF0E"/>
          </w:pPr>
          <w:r w:rsidRPr="00CB5F03">
            <w:rPr>
              <w:rStyle w:val="PlaceholderText"/>
            </w:rPr>
            <w:t>Choose an item.</w:t>
          </w:r>
        </w:p>
      </w:docPartBody>
    </w:docPart>
    <w:docPart>
      <w:docPartPr>
        <w:name w:val="A35A8B66C518447EAE55BF604737DED4"/>
        <w:category>
          <w:name w:val="General"/>
          <w:gallery w:val="placeholder"/>
        </w:category>
        <w:types>
          <w:type w:val="bbPlcHdr"/>
        </w:types>
        <w:behaviors>
          <w:behavior w:val="content"/>
        </w:behaviors>
        <w:guid w:val="{432775E6-8AB5-4F14-B514-A690A8E9E99B}"/>
      </w:docPartPr>
      <w:docPartBody>
        <w:p w:rsidR="00040B86" w:rsidRDefault="00040B86" w:rsidP="00040B86">
          <w:pPr>
            <w:pStyle w:val="A35A8B66C518447EAE55BF604737DED4"/>
          </w:pPr>
          <w:r w:rsidRPr="00CB5F03">
            <w:rPr>
              <w:rStyle w:val="PlaceholderText"/>
            </w:rPr>
            <w:t>Click or tap here to enter text.</w:t>
          </w:r>
        </w:p>
      </w:docPartBody>
    </w:docPart>
    <w:docPart>
      <w:docPartPr>
        <w:name w:val="528640423311414497A871B8D60B8FB4"/>
        <w:category>
          <w:name w:val="General"/>
          <w:gallery w:val="placeholder"/>
        </w:category>
        <w:types>
          <w:type w:val="bbPlcHdr"/>
        </w:types>
        <w:behaviors>
          <w:behavior w:val="content"/>
        </w:behaviors>
        <w:guid w:val="{3A62986E-CD67-40C5-9A90-76A1186E9D6E}"/>
      </w:docPartPr>
      <w:docPartBody>
        <w:p w:rsidR="00040B86" w:rsidRDefault="00040B86" w:rsidP="00040B86">
          <w:pPr>
            <w:pStyle w:val="528640423311414497A871B8D60B8FB4"/>
          </w:pPr>
          <w:r w:rsidRPr="00CB5F03">
            <w:rPr>
              <w:rStyle w:val="PlaceholderText"/>
            </w:rPr>
            <w:t>Choose an item.</w:t>
          </w:r>
        </w:p>
      </w:docPartBody>
    </w:docPart>
    <w:docPart>
      <w:docPartPr>
        <w:name w:val="285C4132CDC74E0D8483B347F53BE0D2"/>
        <w:category>
          <w:name w:val="General"/>
          <w:gallery w:val="placeholder"/>
        </w:category>
        <w:types>
          <w:type w:val="bbPlcHdr"/>
        </w:types>
        <w:behaviors>
          <w:behavior w:val="content"/>
        </w:behaviors>
        <w:guid w:val="{A13E3719-7843-4159-86A3-C97181B45750}"/>
      </w:docPartPr>
      <w:docPartBody>
        <w:p w:rsidR="00040B86" w:rsidRDefault="00040B86" w:rsidP="00040B86">
          <w:pPr>
            <w:pStyle w:val="285C4132CDC74E0D8483B347F53BE0D2"/>
          </w:pPr>
          <w:r w:rsidRPr="00CB5F03">
            <w:rPr>
              <w:rStyle w:val="PlaceholderText"/>
            </w:rPr>
            <w:t>Click or tap here to enter text.</w:t>
          </w:r>
        </w:p>
      </w:docPartBody>
    </w:docPart>
    <w:docPart>
      <w:docPartPr>
        <w:name w:val="4CB76F162A29409B9342F1DF30FCC81B"/>
        <w:category>
          <w:name w:val="General"/>
          <w:gallery w:val="placeholder"/>
        </w:category>
        <w:types>
          <w:type w:val="bbPlcHdr"/>
        </w:types>
        <w:behaviors>
          <w:behavior w:val="content"/>
        </w:behaviors>
        <w:guid w:val="{60F35D8D-FA70-4079-9CAA-954F1AF76585}"/>
      </w:docPartPr>
      <w:docPartBody>
        <w:p w:rsidR="00040B86" w:rsidRDefault="00040B86" w:rsidP="00040B86">
          <w:pPr>
            <w:pStyle w:val="4CB76F162A29409B9342F1DF30FCC81B"/>
          </w:pPr>
          <w:r w:rsidRPr="00CB5F03">
            <w:rPr>
              <w:rStyle w:val="PlaceholderText"/>
            </w:rPr>
            <w:t>Choose an item.</w:t>
          </w:r>
        </w:p>
      </w:docPartBody>
    </w:docPart>
    <w:docPart>
      <w:docPartPr>
        <w:name w:val="776BDBE8981E4BA1AB020AD1ED006AE1"/>
        <w:category>
          <w:name w:val="General"/>
          <w:gallery w:val="placeholder"/>
        </w:category>
        <w:types>
          <w:type w:val="bbPlcHdr"/>
        </w:types>
        <w:behaviors>
          <w:behavior w:val="content"/>
        </w:behaviors>
        <w:guid w:val="{901D4A97-B820-486B-B3D0-674754902585}"/>
      </w:docPartPr>
      <w:docPartBody>
        <w:p w:rsidR="00040B86" w:rsidRDefault="00040B86" w:rsidP="00040B86">
          <w:pPr>
            <w:pStyle w:val="776BDBE8981E4BA1AB020AD1ED006AE1"/>
          </w:pPr>
          <w:r w:rsidRPr="00CB5F03">
            <w:rPr>
              <w:rStyle w:val="PlaceholderText"/>
            </w:rPr>
            <w:t>Click or tap here to enter text.</w:t>
          </w:r>
        </w:p>
      </w:docPartBody>
    </w:docPart>
    <w:docPart>
      <w:docPartPr>
        <w:name w:val="5B5513AEF88C404B8828298FC50F25A5"/>
        <w:category>
          <w:name w:val="General"/>
          <w:gallery w:val="placeholder"/>
        </w:category>
        <w:types>
          <w:type w:val="bbPlcHdr"/>
        </w:types>
        <w:behaviors>
          <w:behavior w:val="content"/>
        </w:behaviors>
        <w:guid w:val="{F09B7C5D-3400-4A70-B38D-E7FD7648E14F}"/>
      </w:docPartPr>
      <w:docPartBody>
        <w:p w:rsidR="00040B86" w:rsidRDefault="00040B86" w:rsidP="00040B86">
          <w:pPr>
            <w:pStyle w:val="5B5513AEF88C404B8828298FC50F25A5"/>
          </w:pPr>
          <w:r w:rsidRPr="00CB5F03">
            <w:rPr>
              <w:rStyle w:val="PlaceholderText"/>
            </w:rPr>
            <w:t>Choose an item.</w:t>
          </w:r>
        </w:p>
      </w:docPartBody>
    </w:docPart>
    <w:docPart>
      <w:docPartPr>
        <w:name w:val="CA9A9FADD8094C428A315562B06C1BC0"/>
        <w:category>
          <w:name w:val="General"/>
          <w:gallery w:val="placeholder"/>
        </w:category>
        <w:types>
          <w:type w:val="bbPlcHdr"/>
        </w:types>
        <w:behaviors>
          <w:behavior w:val="content"/>
        </w:behaviors>
        <w:guid w:val="{2F55D708-A087-43EE-96C1-77B5E728D1A2}"/>
      </w:docPartPr>
      <w:docPartBody>
        <w:p w:rsidR="00040B86" w:rsidRDefault="00040B86" w:rsidP="00040B86">
          <w:pPr>
            <w:pStyle w:val="CA9A9FADD8094C428A315562B06C1BC0"/>
          </w:pPr>
          <w:r w:rsidRPr="00CB5F03">
            <w:rPr>
              <w:rStyle w:val="PlaceholderText"/>
            </w:rPr>
            <w:t>Click or tap here to enter text.</w:t>
          </w:r>
        </w:p>
      </w:docPartBody>
    </w:docPart>
    <w:docPart>
      <w:docPartPr>
        <w:name w:val="00C1A6F5687548B3BE571D0C26F78FE7"/>
        <w:category>
          <w:name w:val="General"/>
          <w:gallery w:val="placeholder"/>
        </w:category>
        <w:types>
          <w:type w:val="bbPlcHdr"/>
        </w:types>
        <w:behaviors>
          <w:behavior w:val="content"/>
        </w:behaviors>
        <w:guid w:val="{E4236949-66AD-4AD5-8347-C2B764C782A7}"/>
      </w:docPartPr>
      <w:docPartBody>
        <w:p w:rsidR="00040B86" w:rsidRDefault="00040B86" w:rsidP="00040B86">
          <w:pPr>
            <w:pStyle w:val="00C1A6F5687548B3BE571D0C26F78FE7"/>
          </w:pPr>
          <w:r w:rsidRPr="00CB5F03">
            <w:rPr>
              <w:rStyle w:val="PlaceholderText"/>
            </w:rPr>
            <w:t>Choose an item.</w:t>
          </w:r>
        </w:p>
      </w:docPartBody>
    </w:docPart>
    <w:docPart>
      <w:docPartPr>
        <w:name w:val="AF77300C43BB4F9E9EE7FD0158E82906"/>
        <w:category>
          <w:name w:val="General"/>
          <w:gallery w:val="placeholder"/>
        </w:category>
        <w:types>
          <w:type w:val="bbPlcHdr"/>
        </w:types>
        <w:behaviors>
          <w:behavior w:val="content"/>
        </w:behaviors>
        <w:guid w:val="{DB182535-5794-47FA-9CAA-3638DE6F5E67}"/>
      </w:docPartPr>
      <w:docPartBody>
        <w:p w:rsidR="00040B86" w:rsidRDefault="00040B86" w:rsidP="00040B86">
          <w:pPr>
            <w:pStyle w:val="AF77300C43BB4F9E9EE7FD0158E82906"/>
          </w:pPr>
          <w:r w:rsidRPr="00CB5F03">
            <w:rPr>
              <w:rStyle w:val="PlaceholderText"/>
            </w:rPr>
            <w:t>Click or tap here to enter text.</w:t>
          </w:r>
        </w:p>
      </w:docPartBody>
    </w:docPart>
    <w:docPart>
      <w:docPartPr>
        <w:name w:val="C3CFB7FAF76E43228F8CD08E73F0CBAA"/>
        <w:category>
          <w:name w:val="General"/>
          <w:gallery w:val="placeholder"/>
        </w:category>
        <w:types>
          <w:type w:val="bbPlcHdr"/>
        </w:types>
        <w:behaviors>
          <w:behavior w:val="content"/>
        </w:behaviors>
        <w:guid w:val="{4FA97193-B3CE-49F9-94B3-51C686329A88}"/>
      </w:docPartPr>
      <w:docPartBody>
        <w:p w:rsidR="00040B86" w:rsidRDefault="00040B86" w:rsidP="00040B86">
          <w:pPr>
            <w:pStyle w:val="C3CFB7FAF76E43228F8CD08E73F0CBAA"/>
          </w:pPr>
          <w:r w:rsidRPr="00CB5F03">
            <w:rPr>
              <w:rStyle w:val="PlaceholderText"/>
            </w:rPr>
            <w:t>Choose an item.</w:t>
          </w:r>
        </w:p>
      </w:docPartBody>
    </w:docPart>
    <w:docPart>
      <w:docPartPr>
        <w:name w:val="9B6FD1CEF4A24710B75003E1D85C01F9"/>
        <w:category>
          <w:name w:val="General"/>
          <w:gallery w:val="placeholder"/>
        </w:category>
        <w:types>
          <w:type w:val="bbPlcHdr"/>
        </w:types>
        <w:behaviors>
          <w:behavior w:val="content"/>
        </w:behaviors>
        <w:guid w:val="{8D73CB08-DA08-4E71-9287-B4C8D8A2F28A}"/>
      </w:docPartPr>
      <w:docPartBody>
        <w:p w:rsidR="00040B86" w:rsidRDefault="00040B86" w:rsidP="00040B86">
          <w:pPr>
            <w:pStyle w:val="9B6FD1CEF4A24710B75003E1D85C01F9"/>
          </w:pPr>
          <w:r w:rsidRPr="00CB5F03">
            <w:rPr>
              <w:rStyle w:val="PlaceholderText"/>
            </w:rPr>
            <w:t>Click or tap here to enter text.</w:t>
          </w:r>
        </w:p>
      </w:docPartBody>
    </w:docPart>
    <w:docPart>
      <w:docPartPr>
        <w:name w:val="C8EFEDECD3924BBE825AB7E124A851F4"/>
        <w:category>
          <w:name w:val="General"/>
          <w:gallery w:val="placeholder"/>
        </w:category>
        <w:types>
          <w:type w:val="bbPlcHdr"/>
        </w:types>
        <w:behaviors>
          <w:behavior w:val="content"/>
        </w:behaviors>
        <w:guid w:val="{FABF528D-0A86-4E48-8504-ADA391D85DE3}"/>
      </w:docPartPr>
      <w:docPartBody>
        <w:p w:rsidR="00040B86" w:rsidRDefault="00040B86" w:rsidP="00040B86">
          <w:pPr>
            <w:pStyle w:val="C8EFEDECD3924BBE825AB7E124A851F4"/>
          </w:pPr>
          <w:r w:rsidRPr="00CB5F03">
            <w:rPr>
              <w:rStyle w:val="PlaceholderText"/>
            </w:rPr>
            <w:t>Choose an item.</w:t>
          </w:r>
        </w:p>
      </w:docPartBody>
    </w:docPart>
    <w:docPart>
      <w:docPartPr>
        <w:name w:val="ED708FFC1DD54CF3AF981FA9113F9769"/>
        <w:category>
          <w:name w:val="General"/>
          <w:gallery w:val="placeholder"/>
        </w:category>
        <w:types>
          <w:type w:val="bbPlcHdr"/>
        </w:types>
        <w:behaviors>
          <w:behavior w:val="content"/>
        </w:behaviors>
        <w:guid w:val="{517858ED-2822-4721-BABE-FD568058C7EA}"/>
      </w:docPartPr>
      <w:docPartBody>
        <w:p w:rsidR="00040B86" w:rsidRDefault="00040B86" w:rsidP="00040B86">
          <w:pPr>
            <w:pStyle w:val="ED708FFC1DD54CF3AF981FA9113F9769"/>
          </w:pPr>
          <w:r w:rsidRPr="00CB5F03">
            <w:rPr>
              <w:rStyle w:val="PlaceholderText"/>
            </w:rPr>
            <w:t>Click or tap here to enter text.</w:t>
          </w:r>
        </w:p>
      </w:docPartBody>
    </w:docPart>
    <w:docPart>
      <w:docPartPr>
        <w:name w:val="7BE5EBC6FBCF490889790D39EC9BB7F5"/>
        <w:category>
          <w:name w:val="General"/>
          <w:gallery w:val="placeholder"/>
        </w:category>
        <w:types>
          <w:type w:val="bbPlcHdr"/>
        </w:types>
        <w:behaviors>
          <w:behavior w:val="content"/>
        </w:behaviors>
        <w:guid w:val="{BB60C425-2063-4E55-8D5A-DE150FB9EF70}"/>
      </w:docPartPr>
      <w:docPartBody>
        <w:p w:rsidR="00040B86" w:rsidRDefault="00040B86" w:rsidP="00040B86">
          <w:pPr>
            <w:pStyle w:val="7BE5EBC6FBCF490889790D39EC9BB7F5"/>
          </w:pPr>
          <w:r w:rsidRPr="00CB5F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86"/>
    <w:rsid w:val="00040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pPr>
      <w:spacing w:before="0" w:after="60" w:line="288" w:lineRule="auto"/>
      <w:outlineLvl w:val="1"/>
    </w:pPr>
    <w:rPr>
      <w:b/>
      <w:color w:val="auto"/>
      <w:kern w:val="0"/>
      <w:sz w:val="20"/>
      <w:lang w:eastAsia="en-US"/>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7C871C22374113B6F86B79FCBD2029">
    <w:name w:val="B27C871C22374113B6F86B79FCBD2029"/>
  </w:style>
  <w:style w:type="paragraph" w:customStyle="1" w:styleId="DBB2BBADAC2D48028F8C0882607A791B">
    <w:name w:val="DBB2BBADAC2D48028F8C0882607A791B"/>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0"/>
      <w:szCs w:val="24"/>
      <w:lang w:eastAsia="en-US"/>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B259C65707024AA88D25E7D787C57495">
    <w:name w:val="B259C65707024AA88D25E7D787C57495"/>
  </w:style>
  <w:style w:type="paragraph" w:customStyle="1" w:styleId="D7C03B2783AE4DA4A3ECC4367F6670B5">
    <w:name w:val="D7C03B2783AE4DA4A3ECC4367F6670B5"/>
  </w:style>
  <w:style w:type="character" w:styleId="PlaceholderText">
    <w:name w:val="Placeholder Text"/>
    <w:basedOn w:val="DefaultParagraphFont"/>
    <w:uiPriority w:val="99"/>
    <w:semiHidden/>
    <w:rsid w:val="00040B86"/>
    <w:rPr>
      <w:color w:val="808080"/>
    </w:rPr>
  </w:style>
  <w:style w:type="paragraph" w:customStyle="1" w:styleId="4D723BDF491F4ACD954AD3BE6B602E28">
    <w:name w:val="4D723BDF491F4ACD954AD3BE6B602E28"/>
    <w:rsid w:val="00040B86"/>
  </w:style>
  <w:style w:type="paragraph" w:customStyle="1" w:styleId="65255F245CA741DC8CD84784E05921DD">
    <w:name w:val="65255F245CA741DC8CD84784E05921DD"/>
    <w:rsid w:val="00040B86"/>
  </w:style>
  <w:style w:type="paragraph" w:customStyle="1" w:styleId="AE192B8E91A44F4BB63D9D45F045DE8A">
    <w:name w:val="AE192B8E91A44F4BB63D9D45F045DE8A"/>
    <w:rsid w:val="00040B86"/>
  </w:style>
  <w:style w:type="paragraph" w:customStyle="1" w:styleId="F2C181E9F6A54344A437796BB4B8F78D">
    <w:name w:val="F2C181E9F6A54344A437796BB4B8F78D"/>
    <w:rsid w:val="00040B86"/>
  </w:style>
  <w:style w:type="paragraph" w:customStyle="1" w:styleId="62529AE1953A47C4A460E60FAC6FE581">
    <w:name w:val="62529AE1953A47C4A460E60FAC6FE581"/>
    <w:rsid w:val="00040B86"/>
  </w:style>
  <w:style w:type="paragraph" w:customStyle="1" w:styleId="2330D85CD1E4414C98B6C510CEC9C9E8">
    <w:name w:val="2330D85CD1E4414C98B6C510CEC9C9E8"/>
    <w:rsid w:val="00040B86"/>
  </w:style>
  <w:style w:type="paragraph" w:customStyle="1" w:styleId="E3F1A54385574012AC7C9731782E6866">
    <w:name w:val="E3F1A54385574012AC7C9731782E6866"/>
    <w:rsid w:val="00040B86"/>
  </w:style>
  <w:style w:type="paragraph" w:customStyle="1" w:styleId="9637E81093CB4E3E9E2BC1834EC94E31">
    <w:name w:val="9637E81093CB4E3E9E2BC1834EC94E31"/>
    <w:rsid w:val="00040B86"/>
  </w:style>
  <w:style w:type="paragraph" w:customStyle="1" w:styleId="CBE231B7990D48C9A0939D79C00D13A3">
    <w:name w:val="CBE231B7990D48C9A0939D79C00D13A3"/>
    <w:rsid w:val="00040B86"/>
  </w:style>
  <w:style w:type="paragraph" w:customStyle="1" w:styleId="E193EFDA74DB493099A97F80D559A864">
    <w:name w:val="E193EFDA74DB493099A97F80D559A864"/>
    <w:rsid w:val="00040B86"/>
  </w:style>
  <w:style w:type="paragraph" w:customStyle="1" w:styleId="0C5395583B754C58AE9605F396BDEAC0">
    <w:name w:val="0C5395583B754C58AE9605F396BDEAC0"/>
    <w:rsid w:val="00040B86"/>
  </w:style>
  <w:style w:type="paragraph" w:customStyle="1" w:styleId="D8A443D035C94FDB8805081E808F41A4">
    <w:name w:val="D8A443D035C94FDB8805081E808F41A4"/>
    <w:rsid w:val="00040B86"/>
  </w:style>
  <w:style w:type="paragraph" w:customStyle="1" w:styleId="A244ECB0B9B5496D841F2528E74566B4">
    <w:name w:val="A244ECB0B9B5496D841F2528E74566B4"/>
    <w:rsid w:val="00040B86"/>
  </w:style>
  <w:style w:type="paragraph" w:customStyle="1" w:styleId="FFCA1E3C8EA3472D942B9CC68473B8B8">
    <w:name w:val="FFCA1E3C8EA3472D942B9CC68473B8B8"/>
    <w:rsid w:val="00040B86"/>
  </w:style>
  <w:style w:type="paragraph" w:customStyle="1" w:styleId="671739FD969347028A667DDF69094E04">
    <w:name w:val="671739FD969347028A667DDF69094E04"/>
    <w:rsid w:val="00040B86"/>
  </w:style>
  <w:style w:type="paragraph" w:customStyle="1" w:styleId="4DB9541AFF1C4E2C87294217F5F26E34">
    <w:name w:val="4DB9541AFF1C4E2C87294217F5F26E34"/>
    <w:rsid w:val="00040B86"/>
  </w:style>
  <w:style w:type="paragraph" w:customStyle="1" w:styleId="699D1CC1048D48328C00B4963AA0DE64">
    <w:name w:val="699D1CC1048D48328C00B4963AA0DE64"/>
    <w:rsid w:val="00040B86"/>
  </w:style>
  <w:style w:type="paragraph" w:customStyle="1" w:styleId="D42C3906F229420EAEFC0D458AECCA1F">
    <w:name w:val="D42C3906F229420EAEFC0D458AECCA1F"/>
    <w:rsid w:val="00040B86"/>
  </w:style>
  <w:style w:type="paragraph" w:customStyle="1" w:styleId="B8ABCB8DB0C4422383473CEFE396E5B6">
    <w:name w:val="B8ABCB8DB0C4422383473CEFE396E5B6"/>
    <w:rsid w:val="00040B86"/>
  </w:style>
  <w:style w:type="paragraph" w:customStyle="1" w:styleId="B82DBD7FE86241F6A96D9F78B04044E9">
    <w:name w:val="B82DBD7FE86241F6A96D9F78B04044E9"/>
    <w:rsid w:val="00040B86"/>
  </w:style>
  <w:style w:type="paragraph" w:customStyle="1" w:styleId="1437C19ED4BF4262A9B3A8DAE401607E">
    <w:name w:val="1437C19ED4BF4262A9B3A8DAE401607E"/>
    <w:rsid w:val="00040B86"/>
  </w:style>
  <w:style w:type="paragraph" w:customStyle="1" w:styleId="921849AA6DB4452DBCF875417CD2C4C3">
    <w:name w:val="921849AA6DB4452DBCF875417CD2C4C3"/>
    <w:rsid w:val="00040B86"/>
  </w:style>
  <w:style w:type="paragraph" w:customStyle="1" w:styleId="4D0F279D35E34EC5831D26212D0F7158">
    <w:name w:val="4D0F279D35E34EC5831D26212D0F7158"/>
    <w:rsid w:val="00040B86"/>
  </w:style>
  <w:style w:type="paragraph" w:customStyle="1" w:styleId="7FB37D8F49CF4C398CC50FCBE70183B8">
    <w:name w:val="7FB37D8F49CF4C398CC50FCBE70183B8"/>
    <w:rsid w:val="00040B86"/>
  </w:style>
  <w:style w:type="paragraph" w:customStyle="1" w:styleId="9CDBEC72BE574B338E654430BF48325E">
    <w:name w:val="9CDBEC72BE574B338E654430BF48325E"/>
    <w:rsid w:val="00040B86"/>
  </w:style>
  <w:style w:type="paragraph" w:customStyle="1" w:styleId="B21C4B1CB6954E9BA67A4E9E6D59675C">
    <w:name w:val="B21C4B1CB6954E9BA67A4E9E6D59675C"/>
    <w:rsid w:val="00040B86"/>
  </w:style>
  <w:style w:type="paragraph" w:customStyle="1" w:styleId="74064B05817D4615B49027FB30BD3FC8">
    <w:name w:val="74064B05817D4615B49027FB30BD3FC8"/>
    <w:rsid w:val="00040B86"/>
  </w:style>
  <w:style w:type="paragraph" w:customStyle="1" w:styleId="4465BEF708AA491EB7134214960B93F9">
    <w:name w:val="4465BEF708AA491EB7134214960B93F9"/>
    <w:rsid w:val="00040B86"/>
  </w:style>
  <w:style w:type="paragraph" w:customStyle="1" w:styleId="FAC0DA5C2F87478BB6927EA3673CEC19">
    <w:name w:val="FAC0DA5C2F87478BB6927EA3673CEC19"/>
    <w:rsid w:val="00040B86"/>
  </w:style>
  <w:style w:type="paragraph" w:customStyle="1" w:styleId="53F8E38603064210991108E078992482">
    <w:name w:val="53F8E38603064210991108E078992482"/>
    <w:rsid w:val="00040B86"/>
  </w:style>
  <w:style w:type="paragraph" w:customStyle="1" w:styleId="5A0B1798E9594BC5AF108D4737E7CC34">
    <w:name w:val="5A0B1798E9594BC5AF108D4737E7CC34"/>
    <w:rsid w:val="00040B86"/>
  </w:style>
  <w:style w:type="paragraph" w:customStyle="1" w:styleId="2C83346F82D14A778873BB175C2D9CA6">
    <w:name w:val="2C83346F82D14A778873BB175C2D9CA6"/>
    <w:rsid w:val="00040B86"/>
  </w:style>
  <w:style w:type="paragraph" w:customStyle="1" w:styleId="6F957B8C30B14935B483AFF9E062A830">
    <w:name w:val="6F957B8C30B14935B483AFF9E062A830"/>
    <w:rsid w:val="00040B86"/>
  </w:style>
  <w:style w:type="paragraph" w:customStyle="1" w:styleId="8C4E634850AE4AE5BEB09CC50B98E602">
    <w:name w:val="8C4E634850AE4AE5BEB09CC50B98E602"/>
    <w:rsid w:val="00040B86"/>
  </w:style>
  <w:style w:type="paragraph" w:customStyle="1" w:styleId="BD8354FAC224476F998A27DF1158DA19">
    <w:name w:val="BD8354FAC224476F998A27DF1158DA19"/>
    <w:rsid w:val="00040B86"/>
  </w:style>
  <w:style w:type="paragraph" w:customStyle="1" w:styleId="112CDDDBCBD34621836B8ACD2D380994">
    <w:name w:val="112CDDDBCBD34621836B8ACD2D380994"/>
    <w:rsid w:val="00040B86"/>
  </w:style>
  <w:style w:type="paragraph" w:customStyle="1" w:styleId="BE126A7DEA1C4BBD806CD4501443B0D7">
    <w:name w:val="BE126A7DEA1C4BBD806CD4501443B0D7"/>
    <w:rsid w:val="00040B86"/>
  </w:style>
  <w:style w:type="paragraph" w:customStyle="1" w:styleId="FCEFD9AC92A4465DB761C8597D078A48">
    <w:name w:val="FCEFD9AC92A4465DB761C8597D078A48"/>
    <w:rsid w:val="00040B86"/>
  </w:style>
  <w:style w:type="paragraph" w:customStyle="1" w:styleId="D6B08DB707CF44098107156FF9178615">
    <w:name w:val="D6B08DB707CF44098107156FF9178615"/>
    <w:rsid w:val="00040B86"/>
  </w:style>
  <w:style w:type="paragraph" w:customStyle="1" w:styleId="EB1F84F94BA6405BA94EB27D344818C1">
    <w:name w:val="EB1F84F94BA6405BA94EB27D344818C1"/>
    <w:rsid w:val="00040B86"/>
  </w:style>
  <w:style w:type="paragraph" w:customStyle="1" w:styleId="82AD0D95B70C450DA0FA1B46D88224AD">
    <w:name w:val="82AD0D95B70C450DA0FA1B46D88224AD"/>
    <w:rsid w:val="00040B86"/>
  </w:style>
  <w:style w:type="paragraph" w:customStyle="1" w:styleId="2B3F3B05ED92469A902C05BE123AE047">
    <w:name w:val="2B3F3B05ED92469A902C05BE123AE047"/>
    <w:rsid w:val="00040B86"/>
  </w:style>
  <w:style w:type="paragraph" w:customStyle="1" w:styleId="55A0A5B8F4B14782A7670F871A131B55">
    <w:name w:val="55A0A5B8F4B14782A7670F871A131B55"/>
    <w:rsid w:val="00040B86"/>
  </w:style>
  <w:style w:type="paragraph" w:customStyle="1" w:styleId="98755649D9B54A3BBBDD08190BF82372">
    <w:name w:val="98755649D9B54A3BBBDD08190BF82372"/>
    <w:rsid w:val="00040B86"/>
  </w:style>
  <w:style w:type="paragraph" w:customStyle="1" w:styleId="27E334C4CC474D06A37BD7DE481DF214">
    <w:name w:val="27E334C4CC474D06A37BD7DE481DF214"/>
    <w:rsid w:val="00040B86"/>
  </w:style>
  <w:style w:type="paragraph" w:customStyle="1" w:styleId="DC393B5BFF7941488802ED9E71E5B2FE">
    <w:name w:val="DC393B5BFF7941488802ED9E71E5B2FE"/>
    <w:rsid w:val="00040B86"/>
  </w:style>
  <w:style w:type="paragraph" w:customStyle="1" w:styleId="B0ADB38D03A544538C788CF56CA55753">
    <w:name w:val="B0ADB38D03A544538C788CF56CA55753"/>
    <w:rsid w:val="00040B86"/>
  </w:style>
  <w:style w:type="paragraph" w:customStyle="1" w:styleId="CEFC455D4BF84CEBBCA4FA7A87DDEFA1">
    <w:name w:val="CEFC455D4BF84CEBBCA4FA7A87DDEFA1"/>
    <w:rsid w:val="00040B86"/>
  </w:style>
  <w:style w:type="paragraph" w:customStyle="1" w:styleId="8E7D89DB81934961BFBCEDCF86F42961">
    <w:name w:val="8E7D89DB81934961BFBCEDCF86F42961"/>
    <w:rsid w:val="00040B86"/>
  </w:style>
  <w:style w:type="paragraph" w:customStyle="1" w:styleId="1EB43C6AA1554789893E2D8E62A0B520">
    <w:name w:val="1EB43C6AA1554789893E2D8E62A0B520"/>
    <w:rsid w:val="00040B86"/>
  </w:style>
  <w:style w:type="paragraph" w:customStyle="1" w:styleId="47E76FD7583041589CA4C7485FD6C439">
    <w:name w:val="47E76FD7583041589CA4C7485FD6C439"/>
    <w:rsid w:val="00040B86"/>
  </w:style>
  <w:style w:type="paragraph" w:customStyle="1" w:styleId="C28AFDF3ADB64DD1A1AAA80FE232EF36">
    <w:name w:val="C28AFDF3ADB64DD1A1AAA80FE232EF36"/>
    <w:rsid w:val="00040B86"/>
  </w:style>
  <w:style w:type="paragraph" w:customStyle="1" w:styleId="6C53F1B3B7F745A3A29AA19A9D35C473">
    <w:name w:val="6C53F1B3B7F745A3A29AA19A9D35C473"/>
    <w:rsid w:val="00040B86"/>
  </w:style>
  <w:style w:type="paragraph" w:customStyle="1" w:styleId="9ECEF872376A4A9699C0CBE6B07A5D4E">
    <w:name w:val="9ECEF872376A4A9699C0CBE6B07A5D4E"/>
    <w:rsid w:val="00040B86"/>
  </w:style>
  <w:style w:type="paragraph" w:customStyle="1" w:styleId="4EA245E5713C424BA77712259B33E01A">
    <w:name w:val="4EA245E5713C424BA77712259B33E01A"/>
    <w:rsid w:val="00040B86"/>
  </w:style>
  <w:style w:type="paragraph" w:customStyle="1" w:styleId="224E2333063E464B8DA69CE1F9432EF1">
    <w:name w:val="224E2333063E464B8DA69CE1F9432EF1"/>
    <w:rsid w:val="00040B86"/>
  </w:style>
  <w:style w:type="paragraph" w:customStyle="1" w:styleId="8FC22E1E361044C5A60252B0F297B4BB">
    <w:name w:val="8FC22E1E361044C5A60252B0F297B4BB"/>
    <w:rsid w:val="00040B86"/>
  </w:style>
  <w:style w:type="paragraph" w:customStyle="1" w:styleId="6F70FBB87EAE4CB58DEB896884ABCBCD">
    <w:name w:val="6F70FBB87EAE4CB58DEB896884ABCBCD"/>
    <w:rsid w:val="00040B86"/>
  </w:style>
  <w:style w:type="paragraph" w:customStyle="1" w:styleId="936F6349AE2B429999B93BF8482B63FA">
    <w:name w:val="936F6349AE2B429999B93BF8482B63FA"/>
    <w:rsid w:val="00040B86"/>
  </w:style>
  <w:style w:type="paragraph" w:customStyle="1" w:styleId="B383C2ED705D4295BEB7C1C13ED53DCF">
    <w:name w:val="B383C2ED705D4295BEB7C1C13ED53DCF"/>
    <w:rsid w:val="00040B86"/>
  </w:style>
  <w:style w:type="paragraph" w:customStyle="1" w:styleId="6F568D01D50A47C996BD88E66406E3CE">
    <w:name w:val="6F568D01D50A47C996BD88E66406E3CE"/>
    <w:rsid w:val="00040B86"/>
  </w:style>
  <w:style w:type="paragraph" w:customStyle="1" w:styleId="FDF66F8EF7E54FFF968F8CEE574B7CF9">
    <w:name w:val="FDF66F8EF7E54FFF968F8CEE574B7CF9"/>
    <w:rsid w:val="00040B86"/>
  </w:style>
  <w:style w:type="paragraph" w:customStyle="1" w:styleId="60A141A2223A47E283856F376FEEAC4F">
    <w:name w:val="60A141A2223A47E283856F376FEEAC4F"/>
    <w:rsid w:val="00040B86"/>
  </w:style>
  <w:style w:type="paragraph" w:customStyle="1" w:styleId="AB6F40CCB92A44A5B8CBB7F8A02C4D0F">
    <w:name w:val="AB6F40CCB92A44A5B8CBB7F8A02C4D0F"/>
    <w:rsid w:val="00040B86"/>
  </w:style>
  <w:style w:type="paragraph" w:customStyle="1" w:styleId="6D14C2E171644F8FAAB56AF437B2DEBD">
    <w:name w:val="6D14C2E171644F8FAAB56AF437B2DEBD"/>
    <w:rsid w:val="00040B86"/>
  </w:style>
  <w:style w:type="paragraph" w:customStyle="1" w:styleId="2868C74CA7FD4695870A2FAE633C9FE5">
    <w:name w:val="2868C74CA7FD4695870A2FAE633C9FE5"/>
    <w:rsid w:val="00040B86"/>
  </w:style>
  <w:style w:type="paragraph" w:customStyle="1" w:styleId="A49B589EB7584718AC9C567CFCC81D7A">
    <w:name w:val="A49B589EB7584718AC9C567CFCC81D7A"/>
    <w:rsid w:val="00040B86"/>
  </w:style>
  <w:style w:type="paragraph" w:customStyle="1" w:styleId="72793221458E4F0B9E49E0546C517C67">
    <w:name w:val="72793221458E4F0B9E49E0546C517C67"/>
    <w:rsid w:val="00040B86"/>
  </w:style>
  <w:style w:type="paragraph" w:customStyle="1" w:styleId="EC5968BF0FF74C219347EA3C8AB55473">
    <w:name w:val="EC5968BF0FF74C219347EA3C8AB55473"/>
    <w:rsid w:val="00040B86"/>
  </w:style>
  <w:style w:type="paragraph" w:customStyle="1" w:styleId="46EDA4ED9E454EAFB8BE15030CC8ECED">
    <w:name w:val="46EDA4ED9E454EAFB8BE15030CC8ECED"/>
    <w:rsid w:val="00040B86"/>
  </w:style>
  <w:style w:type="paragraph" w:customStyle="1" w:styleId="A4FDA8F5403A41A5860CE25FB34ED92F">
    <w:name w:val="A4FDA8F5403A41A5860CE25FB34ED92F"/>
    <w:rsid w:val="00040B86"/>
  </w:style>
  <w:style w:type="paragraph" w:customStyle="1" w:styleId="A6B5D1CC7E2D41C098FE45EC86990E81">
    <w:name w:val="A6B5D1CC7E2D41C098FE45EC86990E81"/>
    <w:rsid w:val="00040B86"/>
  </w:style>
  <w:style w:type="paragraph" w:customStyle="1" w:styleId="236B846614654292BBEF3EF3437F11B8">
    <w:name w:val="236B846614654292BBEF3EF3437F11B8"/>
    <w:rsid w:val="00040B86"/>
  </w:style>
  <w:style w:type="paragraph" w:customStyle="1" w:styleId="BAC2B4484F07464B92E0342DFFB92B8C">
    <w:name w:val="BAC2B4484F07464B92E0342DFFB92B8C"/>
    <w:rsid w:val="00040B86"/>
  </w:style>
  <w:style w:type="paragraph" w:customStyle="1" w:styleId="91E3C4CD514C4FD5985E8AB9E61F2BB4">
    <w:name w:val="91E3C4CD514C4FD5985E8AB9E61F2BB4"/>
    <w:rsid w:val="00040B86"/>
  </w:style>
  <w:style w:type="paragraph" w:customStyle="1" w:styleId="C5979802BD654EEFAB2697031C4959B8">
    <w:name w:val="C5979802BD654EEFAB2697031C4959B8"/>
    <w:rsid w:val="00040B86"/>
  </w:style>
  <w:style w:type="paragraph" w:customStyle="1" w:styleId="350338754A5D424DBD811D82819ECF0E">
    <w:name w:val="350338754A5D424DBD811D82819ECF0E"/>
    <w:rsid w:val="00040B86"/>
  </w:style>
  <w:style w:type="paragraph" w:customStyle="1" w:styleId="A35A8B66C518447EAE55BF604737DED4">
    <w:name w:val="A35A8B66C518447EAE55BF604737DED4"/>
    <w:rsid w:val="00040B86"/>
  </w:style>
  <w:style w:type="paragraph" w:customStyle="1" w:styleId="528640423311414497A871B8D60B8FB4">
    <w:name w:val="528640423311414497A871B8D60B8FB4"/>
    <w:rsid w:val="00040B86"/>
  </w:style>
  <w:style w:type="paragraph" w:customStyle="1" w:styleId="285C4132CDC74E0D8483B347F53BE0D2">
    <w:name w:val="285C4132CDC74E0D8483B347F53BE0D2"/>
    <w:rsid w:val="00040B86"/>
  </w:style>
  <w:style w:type="paragraph" w:customStyle="1" w:styleId="4CB76F162A29409B9342F1DF30FCC81B">
    <w:name w:val="4CB76F162A29409B9342F1DF30FCC81B"/>
    <w:rsid w:val="00040B86"/>
  </w:style>
  <w:style w:type="paragraph" w:customStyle="1" w:styleId="776BDBE8981E4BA1AB020AD1ED006AE1">
    <w:name w:val="776BDBE8981E4BA1AB020AD1ED006AE1"/>
    <w:rsid w:val="00040B86"/>
  </w:style>
  <w:style w:type="paragraph" w:customStyle="1" w:styleId="5B5513AEF88C404B8828298FC50F25A5">
    <w:name w:val="5B5513AEF88C404B8828298FC50F25A5"/>
    <w:rsid w:val="00040B86"/>
  </w:style>
  <w:style w:type="paragraph" w:customStyle="1" w:styleId="CA9A9FADD8094C428A315562B06C1BC0">
    <w:name w:val="CA9A9FADD8094C428A315562B06C1BC0"/>
    <w:rsid w:val="00040B86"/>
  </w:style>
  <w:style w:type="paragraph" w:customStyle="1" w:styleId="00C1A6F5687548B3BE571D0C26F78FE7">
    <w:name w:val="00C1A6F5687548B3BE571D0C26F78FE7"/>
    <w:rsid w:val="00040B86"/>
  </w:style>
  <w:style w:type="paragraph" w:customStyle="1" w:styleId="AF77300C43BB4F9E9EE7FD0158E82906">
    <w:name w:val="AF77300C43BB4F9E9EE7FD0158E82906"/>
    <w:rsid w:val="00040B86"/>
  </w:style>
  <w:style w:type="paragraph" w:customStyle="1" w:styleId="C3CFB7FAF76E43228F8CD08E73F0CBAA">
    <w:name w:val="C3CFB7FAF76E43228F8CD08E73F0CBAA"/>
    <w:rsid w:val="00040B86"/>
  </w:style>
  <w:style w:type="paragraph" w:customStyle="1" w:styleId="9B6FD1CEF4A24710B75003E1D85C01F9">
    <w:name w:val="9B6FD1CEF4A24710B75003E1D85C01F9"/>
    <w:rsid w:val="00040B86"/>
  </w:style>
  <w:style w:type="paragraph" w:customStyle="1" w:styleId="C8EFEDECD3924BBE825AB7E124A851F4">
    <w:name w:val="C8EFEDECD3924BBE825AB7E124A851F4"/>
    <w:rsid w:val="00040B86"/>
  </w:style>
  <w:style w:type="paragraph" w:customStyle="1" w:styleId="ED708FFC1DD54CF3AF981FA9113F9769">
    <w:name w:val="ED708FFC1DD54CF3AF981FA9113F9769"/>
    <w:rsid w:val="00040B86"/>
  </w:style>
  <w:style w:type="paragraph" w:customStyle="1" w:styleId="EE30FFE0533B4AA0A91ADF2AAECE50A4">
    <w:name w:val="EE30FFE0533B4AA0A91ADF2AAECE50A4"/>
    <w:rsid w:val="00040B86"/>
  </w:style>
  <w:style w:type="paragraph" w:customStyle="1" w:styleId="7BE5EBC6FBCF490889790D39EC9BB7F5">
    <w:name w:val="7BE5EBC6FBCF490889790D39EC9BB7F5"/>
    <w:rsid w:val="0004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yndham-Green">
      <a:dk1>
        <a:sysClr val="windowText" lastClr="000000"/>
      </a:dk1>
      <a:lt1>
        <a:sysClr val="window" lastClr="FFFFFF"/>
      </a:lt1>
      <a:dk2>
        <a:srgbClr val="7DB08C"/>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98622-1388-406D-8750-B87E155D2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A6308D46-C389-4569-95CF-B312D08F8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WCC Green Template - Header and Footer</Template>
  <TotalTime>51</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Erin Ogden</dc:creator>
  <cp:keywords/>
  <dc:description/>
  <cp:lastModifiedBy>Erin Ogden</cp:lastModifiedBy>
  <cp:revision>2</cp:revision>
  <dcterms:created xsi:type="dcterms:W3CDTF">2024-10-29T04:40:00Z</dcterms:created>
  <dcterms:modified xsi:type="dcterms:W3CDTF">2024-10-29T05:31:00Z</dcterms:modified>
</cp:coreProperties>
</file>